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application/vnd.openxmlformats-officedocument.wordprocessingml.document.mai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ak"/>
        <w:tag w:val="Sak"/>
        <w:id w:val="-224606718"/>
        <w:placeholder>
          <w:docPart w:val="DefaultPlaceholder_-1854013440"/>
        </w:placeholder>
      </w:sdtPr>
      <w:sdtEndPr/>
      <w:sdtContent>
        <w:p w:rsidRPr="001D00B5" w:rsidR="00E93C77" w:rsidP="00E93C77" w:rsidRDefault="00B218B2" w14:paraId="54ACD313" w14:textId="77777777">
          <w:pPr>
            <w:jc w:val="right"/>
          </w:pPr>
          <w:sdt>
            <w:sdtPr>
              <w:alias w:val="Journalpost.GraderingObject.Beskrivelse"/>
              <w:tag w:val="Journalpost.GraderingObject.Beskrivelse"/>
              <w:id w:val="-1541431596"/>
            </w:sdtPr>
            <w:sdtEndPr/>
            <w:sdtContent>
              <w:r w:rsidRPr="001D00B5" w:rsidR="00E93C77">
                <w:t xml:space="preserve"/>
              </w:r>
            </w:sdtContent>
          </w:sdt>
          <w:r w:rsidRPr="001D00B5" w:rsidR="00E93C77">
            <w:t xml:space="preserve"> </w:t>
          </w:r>
          <w:sdt>
            <w:sdtPr>
              <w:alias w:val="Journalpost.ParagrafBeskrivelse"/>
              <w:tag w:val="Journalpost.ParagrafBeskrivelse"/>
              <w:id w:val="634149378"/>
            </w:sdtPr>
            <w:sdtEndPr/>
            <w:sdtContent>
              <w:r w:rsidRPr="001D00B5" w:rsidR="00E93C77">
                <w:t xml:space="preserve"/>
              </w:r>
            </w:sdtContent>
          </w:sdt>
        </w:p>
        <w:p w:rsidRPr="001D00B5" w:rsidR="00566A27" w:rsidP="003E7097" w:rsidRDefault="00566A27" w14:paraId="0D78810B" w14:textId="052A6429"/>
        <w:p w:rsidRPr="001D00B5" w:rsidR="00E93C77" w:rsidP="00E93C77" w:rsidRDefault="00E93C77" w14:paraId="665FE27E" w14:textId="77777777">
          <w:pPr>
            <w:pStyle w:val="Overskrift1"/>
            <w:rPr>
              <w:smallCaps/>
            </w:rPr>
          </w:pPr>
          <w:r w:rsidRPr="001D00B5">
            <w:rPr>
              <w:smallCaps/>
            </w:rPr>
            <w:t>Stranda Kommune</w:t>
          </w:r>
        </w:p>
        <w:p w:rsidRPr="001D00B5" w:rsidR="00E93C77" w:rsidP="00E93C77" w:rsidRDefault="00E93C77" w14:paraId="28C64715" w14:textId="0780EDF8">
          <w:pPr>
            <w:pStyle w:val="Overskrift1"/>
            <w:rPr>
              <w:smallCaps/>
            </w:rPr>
          </w:pPr>
          <w:r w:rsidRPr="001D00B5">
            <w:rPr>
              <w:smallCaps/>
            </w:rPr>
            <w:t>Sakspapir</w:t>
          </w:r>
        </w:p>
        <w:p w:rsidR="00E93C77" w:rsidP="003E7097" w:rsidRDefault="00E93C77" w14:paraId="4A9114EB" w14:textId="4B0E90BC"/>
        <w:tbl>
          <w:tblPr>
            <w:tblStyle w:val="Tabellrutenett"/>
            <w:tblW w:w="0" w:type="auto"/>
            <w:tblBorders>
              <w:insideH w:val="none" w:color="auto" w:sz="0" w:space="0"/>
              <w:insideV w:val="none" w:color="auto" w:sz="0" w:space="0"/>
            </w:tblBorders>
            <w:tblLook w:val="04A0" w:firstRow="1" w:lastRow="0" w:firstColumn="1" w:lastColumn="0" w:noHBand="0" w:noVBand="1"/>
          </w:tblPr>
          <w:tblGrid>
            <w:gridCol w:w="5807"/>
            <w:gridCol w:w="1418"/>
            <w:gridCol w:w="1835"/>
          </w:tblGrid>
          <w:tr w:rsidR="005E7E49" w:rsidTr="005E7E49" w14:paraId="5CB1800A" w14:textId="77777777">
            <w:tc>
              <w:tcPr>
                <w:tcW w:w="5807" w:type="dxa"/>
              </w:tcPr>
              <w:p w:rsidRPr="00EB69E1" w:rsidR="005E7E49" w:rsidP="003E7097" w:rsidRDefault="005E7E49" w14:paraId="6B67AC14" w14:textId="110E415D">
                <w:r w:rsidRPr="00EB69E1">
                  <w:t xml:space="preserve">Saksbehandlar: </w:t>
                </w:r>
                <w:sdt>
                  <w:sdtPr>
                    <w:rPr>
                      <w:sz w:val="22"/>
                      <w:szCs w:val="22"/>
                    </w:rPr>
                    <w:alias w:val="Journalpost.Saksbehandler.Navn"/>
                    <w:tag w:val="Journalpost.Saksbehandler.Navn"/>
                    <w:id w:val="2120418654"/>
                  </w:sdtPr>
                  <w:sdtEndPr/>
                  <w:sdtContent>
                    <w:r w:rsidRPr="00EB69E1">
                      <w:rPr>
                        <w:sz w:val="22"/>
                        <w:szCs w:val="22"/>
                      </w:rPr>
                      <w:t xml:space="preserve">Gabriela Habostad</w:t>
                    </w:r>
                  </w:sdtContent>
                </w:sdt>
              </w:p>
            </w:tc>
            <w:tc>
              <w:tcPr>
                <w:tcW w:w="1418" w:type="dxa"/>
              </w:tcPr>
              <w:p w:rsidR="005E7E49" w:rsidP="003E7097" w:rsidRDefault="005E7E49" w14:paraId="03416B10" w14:textId="72251EDF">
                <w:r>
                  <w:t>Arkivsak:</w:t>
                </w:r>
              </w:p>
            </w:tc>
            <w:tc>
              <w:tcPr>
                <w:tcW w:w="1835" w:type="dxa"/>
              </w:tcPr>
              <w:p w:rsidR="005E7E49" w:rsidP="003E7097" w:rsidRDefault="00B218B2" w14:paraId="7FB4F896" w14:textId="14F36D48">
                <w:sdt>
                  <w:sdtPr>
                    <w:rPr>
                      <w:sz w:val="16"/>
                      <w:szCs w:val="16"/>
                    </w:rPr>
                    <w:alias w:val="ArkivSak.KortID"/>
                    <w:tag w:val="ArkivSak.KortID"/>
                    <w:id w:val="-244879110"/>
                  </w:sdtPr>
                  <w:sdtEndPr/>
                  <w:sdtContent>
                    <w:r w:rsidRPr="001D00B5" w:rsidR="005E7E49">
                      <w:rPr>
                        <w:sz w:val="16"/>
                        <w:szCs w:val="16"/>
                      </w:rPr>
                      <w:t xml:space="preserve">20/13</w:t>
                    </w:r>
                  </w:sdtContent>
                </w:sdt>
              </w:p>
            </w:tc>
          </w:tr>
          <w:tr w:rsidR="005E7E49" w:rsidTr="005E7E49" w14:paraId="23F1B398" w14:textId="77777777">
            <w:tc>
              <w:tcPr>
                <w:tcW w:w="5807" w:type="dxa"/>
              </w:tcPr>
              <w:p w:rsidR="005E7E49" w:rsidP="003E7097" w:rsidRDefault="005E7E49" w14:paraId="2089DF9E" w14:textId="77777777"/>
            </w:tc>
            <w:tc>
              <w:tcPr>
                <w:tcW w:w="1418" w:type="dxa"/>
              </w:tcPr>
              <w:p w:rsidR="005E7E49" w:rsidP="003E7097" w:rsidRDefault="005E7E49" w14:paraId="64547E06" w14:textId="782E4197"/>
            </w:tc>
            <w:tc>
              <w:tcPr>
                <w:tcW w:w="1835" w:type="dxa"/>
              </w:tcPr>
              <w:p w:rsidR="005E7E49" w:rsidP="003E7097" w:rsidRDefault="005E7E49" w14:paraId="18738CEA" w14:textId="7775AB01"/>
            </w:tc>
          </w:tr>
        </w:tbl>
        <w:p w:rsidRPr="005E7E49" w:rsidR="005E7E49" w:rsidP="005E7E49" w:rsidRDefault="005E7E49" w14:paraId="22A1C9A1" w14:textId="77777777"/>
        <w:sdt>
          <w:sdtPr>
            <w:rPr>
              <w:b/>
              <w:bCs/>
            </w:rPr>
            <w:alias w:val="AlleOppmeldinger"/>
            <w:tag w:val="AlleOppmeldinger"/>
            <w:id w:val="547806209"/>
            <w:placeholder>
              <w:docPart w:val="16E1C13600884F08BDFCFD8E618DF97E"/>
            </w:placeholder>
          </w:sdtPr>
          <w:sdtEndPr>
            <w:rPr>
              <w:b w:val="0"/>
              <w:bCs w:val="0"/>
            </w:rPr>
          </w:sdtEndPr>
          <w:sdtContent>
            <w:tbl>
              <w:tblPr>
                <w:tblStyle w:val="Tabellrutenett"/>
                <w:tblW w:w="0" w:type="auto"/>
                <w:tblLook w:val="04A0" w:firstRow="1" w:lastRow="0" w:firstColumn="1" w:lastColumn="0" w:noHBand="0" w:noVBand="1"/>
              </w:tblPr>
              <w:tblGrid>
                <w:gridCol w:w="6091"/>
                <w:gridCol w:w="1417"/>
                <w:gridCol w:w="1552"/>
              </w:tblGrid>
              <w:tr w:rsidRPr="005E7E49" w:rsidR="005E7E49" w:rsidTr="00FD3446" w14:paraId="0B029275" w14:textId="77777777">
                <w:tc>
                  <w:tcPr>
                    <w:tcW w:w="6091" w:type="dxa"/>
                  </w:tcPr>
                  <w:p w:rsidRPr="005E7E49" w:rsidR="005E7E49" w:rsidP="005E7E49" w:rsidRDefault="005E7E49" w14:paraId="33C0D9B7" w14:textId="3D009302">
                    <w:pPr>
                      <w:rPr>
                        <w:b/>
                        <w:bCs/>
                      </w:rPr>
                    </w:pPr>
                    <w:r w:rsidRPr="005E7E49">
                      <w:rPr>
                        <w:b/>
                        <w:bCs/>
                      </w:rPr>
                      <w:t>Styre, råd, utval</w:t>
                    </w:r>
                    <w:r>
                      <w:rPr>
                        <w:b/>
                        <w:bCs/>
                      </w:rPr>
                      <w:t>:</w:t>
                    </w:r>
                  </w:p>
                </w:tc>
                <w:tc>
                  <w:tcPr>
                    <w:tcW w:w="1417" w:type="dxa"/>
                  </w:tcPr>
                  <w:p w:rsidRPr="005E7E49" w:rsidR="005E7E49" w:rsidP="005E7E49" w:rsidRDefault="005E7E49" w14:paraId="086D0C1D" w14:textId="5A148120">
                    <w:pPr>
                      <w:rPr>
                        <w:b/>
                        <w:bCs/>
                      </w:rPr>
                    </w:pPr>
                    <w:r w:rsidRPr="005E7E49">
                      <w:rPr>
                        <w:b/>
                        <w:bCs/>
                      </w:rPr>
                      <w:t>Møte dato</w:t>
                    </w:r>
                    <w:r>
                      <w:rPr>
                        <w:b/>
                        <w:bCs/>
                      </w:rPr>
                      <w:t>:</w:t>
                    </w:r>
                    <w:r w:rsidRPr="005E7E49">
                      <w:rPr>
                        <w:b/>
                        <w:bCs/>
                      </w:rPr>
                      <w:t xml:space="preserve"> </w:t>
                    </w:r>
                  </w:p>
                </w:tc>
                <w:tc>
                  <w:tcPr>
                    <w:tcW w:w="1552" w:type="dxa"/>
                  </w:tcPr>
                  <w:p w:rsidRPr="005E7E49" w:rsidR="005E7E49" w:rsidP="005E7E49" w:rsidRDefault="005E7E49" w14:paraId="5A7664B6" w14:textId="2F0216DF">
                    <w:pPr>
                      <w:rPr>
                        <w:b/>
                        <w:bCs/>
                      </w:rPr>
                    </w:pPr>
                    <w:proofErr w:type="spellStart"/>
                    <w:r w:rsidRPr="005E7E49">
                      <w:rPr>
                        <w:b/>
                        <w:bCs/>
                      </w:rPr>
                      <w:t>Saknr</w:t>
                    </w:r>
                    <w:proofErr w:type="spellEnd"/>
                    <w:r>
                      <w:rPr>
                        <w:b/>
                        <w:bCs/>
                      </w:rPr>
                      <w:t>.:</w:t>
                    </w:r>
                  </w:p>
                </w:tc>
              </w:tr>
              <w:tr w:rsidRPr="005E7E49" w:rsidR="005E7E49" w:rsidTr="00FD3446" w14:paraId="14D2F3E7" w14:textId="77777777">
                <w:tc>
                  <w:tcPr>
                    <w:tcW w:w="6091" w:type="dxa"/>
                  </w:tcPr>
                  <w:p w:rsidRPr="005E7E49" w:rsidR="005E7E49" w:rsidP="005E7E49" w:rsidRDefault="00B218B2" w14:paraId="7CB93B09" w14:textId="77777777">
                    <w:sdt>
                      <w:sdtPr>
                        <w:alias w:val="OppmeldtTil.Tittel"/>
                        <w:tag w:val="OppmeldtTil.Tittel"/>
                        <w:id w:val="-969357318"/>
                      </w:sdtPr>
                      <w:sdtEndPr/>
                      <w:sdtContent>
                        <w:r w:rsidRPr="005E7E49" w:rsidR="005E7E49">
                          <w:t xml:space="preserve">KOMMUNESTYRET</w:t>
                        </w:r>
                      </w:sdtContent>
                    </w:sdt>
                  </w:p>
                </w:tc>
                <w:tc>
                  <w:tcPr>
                    <w:tcW w:w="1417" w:type="dxa"/>
                  </w:tcPr>
                  <w:p w:rsidRPr="005E7E49" w:rsidR="005E7E49" w:rsidP="005E7E49" w:rsidRDefault="00B218B2" w14:paraId="691AD2BC" w14:textId="77777777">
                    <w:sdt>
                      <w:sdtPr>
                        <w:alias w:val="BehandlingsMøte.Start.KortDato"/>
                        <w:tag w:val="BehandlingsMøte.Start.KortDato"/>
                        <w:id w:val="794950059"/>
                      </w:sdtPr>
                      <w:sdtEndPr/>
                      <w:sdtContent>
                        <w:r w:rsidRPr="005E7E49" w:rsidR="005E7E49">
                          <w:t xml:space="preserve">21.11.2024</w:t>
                        </w:r>
                      </w:sdtContent>
                    </w:sdt>
                  </w:p>
                </w:tc>
                <w:tc>
                  <w:tcPr>
                    <w:tcW w:w="1552" w:type="dxa"/>
                  </w:tcPr>
                  <w:p w:rsidRPr="005E7E49" w:rsidR="005E7E49" w:rsidP="005E7E49" w:rsidRDefault="00B218B2" w14:paraId="451369E9" w14:textId="77777777">
                    <w:sdt>
                      <w:sdtPr>
                        <w:alias w:val="SaksNummer"/>
                        <w:tag w:val="SaksNummer"/>
                        <w:id w:val="-1545517051"/>
                      </w:sdtPr>
                      <w:sdtEndPr/>
                      <w:sdtContent>
                        <w:r w:rsidRPr="005E7E49" w:rsidR="005E7E49">
                          <w:t xml:space="preserve">144/24</w:t>
                        </w:r>
                      </w:sdtContent>
                    </w:sdt>
                  </w:p>
                </w:tc>
              </w:tr>
            </w:tbl>
            <w:p w:rsidRPr="001D00B5" w:rsidR="005E7E49" w:rsidP="005E7E49" w:rsidRDefault="00B218B2" w14:paraId="7BE399BD" w14:textId="77777777"/>
          </w:sdtContent>
        </w:sdt>
        <w:p w:rsidRPr="001D00B5" w:rsidR="005E7E49" w:rsidP="003E7097" w:rsidRDefault="005E7E49" w14:paraId="50DA4550" w14:textId="77777777"/>
        <w:p w:rsidRPr="001D00B5" w:rsidR="00566A27" w:rsidP="00C72A6E" w:rsidRDefault="00B218B2" w14:paraId="2D9B1F51" w14:textId="14E15EE4">
          <w:pPr>
            <w:pStyle w:val="Overskrift2"/>
          </w:pPr>
          <w:sdt>
            <w:sdtPr>
              <w:alias w:val="Tittel"/>
              <w:tag w:val="Tittel"/>
              <w:id w:val="1312983663"/>
            </w:sdtPr>
            <w:sdtEndPr/>
            <w:sdtContent>
              <w:r w:rsidRPr="001D00B5" w:rsidR="00942EB4">
                <w:t xml:space="preserve">Egengodkjenning - Detaljregulering for Fausadalen hytteområdet</w:t>
              </w:r>
            </w:sdtContent>
          </w:sdt>
        </w:p>
        <w:p w:rsidRPr="001D00B5" w:rsidR="00566A27" w:rsidP="003E7097" w:rsidRDefault="00566A27" w14:paraId="1F027B65" w14:textId="4F2233D2"/>
        <w:sdt>
          <w:sdtPr>
            <w:alias w:val="OpprinneligForslag.Tekst"/>
            <w:tag w:val="OpprinneligForslag.Tekst"/>
            <w:id w:val="38787439"/>
          </w:sdtPr>
          <w:sdtEndPr/>
          <w:sdtContent>
            <w:p>
              <w:r>
                <w:rPr>
                  <w:b/>
                </w:rPr>
                <w:t xml:space="preserve">Kommunedirektøren si tilråding: </w:t>
              </w:r>
              <w:r>
                <w:br/>
              </w:r>
              <w:r>
                <w:t xml:space="preserve"> </w:t>
              </w:r>
            </w:p>
            <w:p>
              <w:pPr>
                <w:pStyle w:val="ListParagraph"/>
                <w:numPr>
                  <w:ilvl w:val="0"/>
                  <w:numId w:val="1"/>
                </w:numPr>
              </w:pPr>
              <w:r>
                <w:t xml:space="preserve">Kommunestyrevedtak 059/24 vert gjort om inkje. </w:t>
              </w:r>
            </w:p>
            <w:p>
              <w:pPr>
                <w:pStyle w:val="ListParagraph"/>
                <w:numPr>
                  <w:ilvl w:val="0"/>
                  <w:numId w:val="1"/>
                </w:numPr>
              </w:pPr>
              <w:r>
                <w:t xml:space="preserve"> </w:t>
              </w:r>
              <w:r>
                <w:rPr>
                  <w:color w:val="000000"/>
                  <w:shd w:val="clear" w:fill="FFFFFF"/>
                </w:rPr>
                <w:t xml:space="preserve">I medhald av plan- og bygningslova § 12-12 vedtek Stranda kommune detaljreguleringsplan for Fausadalen hytteområde med reguleringsføresegner  datert 16.10.2024 med rev B 06.11.2024, plankart datert 06.11.2024, og planbeskrivelse rev B. datert 06.11.2024 </w:t>
              </w:r>
            </w:p>
          </w:sdtContent>
        </w:sdt>
        <w:p w:rsidRPr="001D00B5" w:rsidR="00043C24" w:rsidP="003E7097" w:rsidRDefault="00043C24" w14:paraId="00EB59AA" w14:textId="77777777"/>
        <w:sdt>
          <w:sdtPr>
            <w:alias w:val="GjennomførteBehandlinger.Reverser"/>
            <w:tag w:val="GjennomførteBehandlinger.Reverser"/>
            <w:id w:val="910123577"/>
          </w:sdtPr>
          <w:sdtEndPr/>
          <w:sdtContent>
            <w:p w:rsidRPr="001D00B5" w:rsidR="0024523D" w:rsidP="003E7097" w:rsidRDefault="00B218B2" w14:paraId="49060777" w14:textId="1B2B263B">
              <w:sdt>
                <w:sdtPr>
                  <w:rPr>
                    <w:b/>
                    <w:bCs/>
                  </w:rPr>
                  <w:alias w:val="MøteStart.KortDato"/>
                  <w:tag w:val="MøteStart.KortDato"/>
                  <w:id w:val="1177847224"/>
                </w:sdtPr>
                <w:sdtEndPr/>
                <w:sdtContent>
                  <w:r w:rsidRPr="001D00B5" w:rsidR="00BA698E">
                    <w:rPr>
                      <w:b/>
                      <w:bCs/>
                    </w:rPr>
                    <w:t xml:space="preserve">21.11.2024</w:t>
                  </w:r>
                </w:sdtContent>
              </w:sdt>
              <w:r w:rsidRPr="001D00B5" w:rsidR="00BA698E">
                <w:rPr>
                  <w:b/>
                  <w:bCs/>
                </w:rPr>
                <w:t xml:space="preserve"> </w:t>
              </w:r>
              <w:sdt>
                <w:sdtPr>
                  <w:rPr>
                    <w:b/>
                    <w:bCs/>
                  </w:rPr>
                  <w:alias w:val="Gruppe.Tittel"/>
                  <w:tag w:val="Gruppe.Tittel"/>
                  <w:id w:val="93600938"/>
                </w:sdtPr>
                <w:sdtEndPr/>
                <w:sdtContent>
                  <w:r w:rsidRPr="001D00B5" w:rsidR="00A662BA">
                    <w:rPr>
                      <w:b/>
                      <w:bCs/>
                    </w:rPr>
                    <w:t xml:space="preserve">KOMMUNESTYRET</w:t>
                  </w:r>
                </w:sdtContent>
              </w:sdt>
              <w:r w:rsidRPr="001D00B5" w:rsidR="0024523D">
                <w:rPr>
                  <w:b/>
                  <w:bCs/>
                </w:rPr>
                <w:t xml:space="preserve"> </w:t>
              </w:r>
              <w:r w:rsidRPr="001D00B5" w:rsidR="0024523D">
                <w:rPr>
                  <w:b/>
                  <w:bCs/>
                </w:rPr>
                <w:br/>
              </w:r>
            </w:p>
            <w:p w:rsidRPr="001D00B5" w:rsidR="00EF4732" w:rsidP="003E7097" w:rsidRDefault="00EF4732" w14:paraId="0CF82418" w14:textId="77777777"/>
            <w:sdt>
              <w:sdtPr>
                <w:alias w:val="BehandlingsTekst"/>
                <w:tag w:val="BehandlingsTekst"/>
                <w:id w:val="463629446"/>
              </w:sdtPr>
              <w:sdtEndPr/>
              <w:sdtContent>
                <w:p>
                  <w:pPr>
                    <w:contextualSpacing w:val="0"/>
                  </w:pPr>
                  <w:r>
                    <w:rPr>
                      <w:b/>
                    </w:rPr>
                    <w:t xml:space="preserve">Møtebehandling</w:t>
                  </w:r>
                  <w:r>
                    <w:br/>
                  </w:r>
                  <w:r>
                    <w:br/>
                  </w:r>
                  <w:r>
                    <w:t xml:space="preserve">Steinar AAnning erklært ugild i saka - </w:t>
                  </w:r>
                  <w:r>
                    <w:rPr>
                      <w:b/>
                    </w:rPr>
                    <w:t xml:space="preserve">Samrøystes</w:t>
                  </w:r>
                </w:p>
                <w:p>
                  <w:pPr>
                    <w:contextualSpacing w:val="0"/>
                  </w:pPr>
                  <w:r>
                    <w:t xml:space="preserve">Settevaraordførar vart Jan Ove Tryggestad - </w:t>
                  </w:r>
                  <w:r>
                    <w:rPr>
                      <w:b/>
                    </w:rPr>
                    <w:t xml:space="preserve">Samrøystes</w:t>
                  </w:r>
                  <w:r>
                    <w:br/>
                  </w:r>
                  <w:r>
                    <w:br/>
                  </w:r>
                  <w:r>
                    <w:rPr>
                      <w:b/>
                    </w:rPr>
                    <w:t xml:space="preserve">24 voterande i saka</w:t>
                  </w:r>
                  <w:r>
                    <w:br/>
                  </w:r>
                  <w:r>
                    <w:rPr>
                      <w:b/>
                    </w:rPr>
                    <w:t xml:space="preserve">Vedtak samrøystes</w:t>
                  </w:r>
                </w:p>
              </w:sdtContent>
            </w:sdt>
            <w:p w:rsidRPr="001D00B5" w:rsidR="00EF4732" w:rsidP="003E7097" w:rsidRDefault="00EF4732" w14:paraId="6291793B" w14:textId="77777777"/>
            <w:p w:rsidRPr="001D00B5" w:rsidR="0024523D" w:rsidP="003E7097" w:rsidRDefault="00B218B2" w14:paraId="21636A9C" w14:textId="39810128">
              <w:pPr>
                <w:rPr>
                  <w:b/>
                  <w:bCs/>
                </w:rPr>
              </w:pPr>
              <w:sdt>
                <w:sdtPr>
                  <w:rPr>
                    <w:b/>
                    <w:bCs/>
                  </w:rPr>
                  <w:alias w:val="Gruppe.KortTittel"/>
                  <w:tag w:val="Gruppe.KortTittel"/>
                  <w:id w:val="1507791798"/>
                </w:sdtPr>
                <w:sdtEndPr/>
                <w:sdtContent>
                  <w:r w:rsidRPr="001D00B5" w:rsidR="00B92A0B">
                    <w:rPr>
                      <w:b/>
                      <w:bCs/>
                    </w:rPr>
                    <w:t xml:space="preserve">KOM</w:t>
                  </w:r>
                </w:sdtContent>
              </w:sdt>
              <w:r w:rsidRPr="001D00B5" w:rsidR="00E90C1E">
                <w:rPr>
                  <w:b/>
                  <w:bCs/>
                </w:rPr>
                <w:t xml:space="preserve"> - </w:t>
              </w:r>
              <w:sdt>
                <w:sdtPr>
                  <w:rPr>
                    <w:b/>
                    <w:bCs/>
                  </w:rPr>
                  <w:alias w:val="SaksNummer"/>
                  <w:tag w:val="SaksNummer"/>
                  <w:id w:val="1775748278"/>
                </w:sdtPr>
                <w:sdtEndPr/>
                <w:sdtContent>
                  <w:r w:rsidRPr="001D00B5" w:rsidR="00B92A0B">
                    <w:rPr>
                      <w:b/>
                      <w:bCs/>
                    </w:rPr>
                    <w:t xml:space="preserve">144/24</w:t>
                  </w:r>
                </w:sdtContent>
              </w:sdt>
              <w:r w:rsidRPr="001D00B5" w:rsidR="00E90C1E">
                <w:rPr>
                  <w:b/>
                  <w:bCs/>
                </w:rPr>
                <w:t xml:space="preserve"> </w:t>
              </w:r>
              <w:r w:rsidRPr="001D00B5" w:rsidR="00BA698E">
                <w:rPr>
                  <w:b/>
                  <w:bCs/>
                </w:rPr>
                <w:t>V</w:t>
              </w:r>
              <w:r w:rsidRPr="001D00B5" w:rsidR="00E90C1E">
                <w:rPr>
                  <w:b/>
                  <w:bCs/>
                </w:rPr>
                <w:t>edtak</w:t>
              </w:r>
            </w:p>
            <w:sdt>
              <w:sdtPr>
                <w:alias w:val="VedtaksTekst"/>
                <w:tag w:val="VedtaksTekst"/>
                <w:id w:val="1953594642"/>
              </w:sdtPr>
              <w:sdtEndPr/>
              <w:sdtContent>
                <w:p>
                  <w:r>
                    <w:t xml:space="preserve"> </w:t>
                  </w:r>
                </w:p>
                <w:p>
                  <w:pPr>
                    <w:pStyle w:val="ListParagraph"/>
                    <w:numPr>
                      <w:ilvl w:val="0"/>
                      <w:numId w:val="3"/>
                    </w:numPr>
                  </w:pPr>
                  <w:r>
                    <w:t xml:space="preserve">Kommunestyrevedtak 059/24 vert gjort om inkje. </w:t>
                  </w:r>
                  <w:r>
                    <w:br/>
                  </w:r>
                  <w:r>
                    <w:t xml:space="preserve"> </w:t>
                  </w:r>
                </w:p>
                <w:p>
                  <w:pPr>
                    <w:pStyle w:val="ListParagraph"/>
                    <w:numPr>
                      <w:ilvl w:val="0"/>
                      <w:numId w:val="3"/>
                    </w:numPr>
                  </w:pPr>
                  <w:r>
                    <w:t xml:space="preserve"> </w:t>
                  </w:r>
                  <w:r>
                    <w:rPr>
                      <w:color w:val="000000"/>
                      <w:shd w:val="clear" w:fill="FFFFFF"/>
                    </w:rPr>
                    <w:t xml:space="preserve">I medhald av plan- og bygningslova § 12-12 vedtek Stranda kommune detaljreguleringsplan for Fausadalen hytteområde med reguleringsføresegner  datert 16.10.2024 med rev B 06.11.2024, plankart datert 06.11.2024, og  planbeskrivelse rev B. datert 06.11.2024 </w:t>
                  </w:r>
                </w:p>
              </w:sdtContent>
            </w:sdt>
            <w:p w:rsidRPr="001D00B5" w:rsidR="0092700B" w:rsidP="003E7097" w:rsidRDefault="00B218B2" w14:paraId="515B4E6D" w14:textId="36DC7A46"/>
          </w:sdtContent>
        </w:sdt>
        <w:p w:rsidRPr="001D00B5" w:rsidR="008171DC" w:rsidP="00026766" w:rsidRDefault="008171DC" w14:paraId="5D6257FF" w14:textId="77777777"/>
        <w:sdt>
          <w:sdtPr>
            <w:alias w:val="SaksTekst"/>
            <w:tag w:val="SaksTekst"/>
            <w:id w:val="-1309477531"/>
          </w:sdtPr>
          <w:sdtEndPr/>
          <w:sdtContent>
            <w:p>
              <w:pPr>
                <w:contextualSpacing w:val="0"/>
              </w:pPr>
              <w:r>
                <w:rPr>
                  <w:b/>
                </w:rPr>
                <w:t xml:space="preserve">SAKSUTGREIING</w:t>
              </w:r>
            </w:p>
            <w:p>
              <w:pPr>
                <w:contextualSpacing w:val="0"/>
              </w:pPr>
              <w:r>
                <w:br/>
              </w:r>
              <w:r>
                <w:rPr>
                  <w:color w:val="000000"/>
                  <w:shd w:val="clear" w:fill="FFFFFF"/>
                </w:rPr>
                <w:t xml:space="preserve">Forslag til detaljreguleringsplan ligg no føre og er klart for eigengodkjenning i Stranda Kommune. </w:t>
              </w:r>
            </w:p>
            <w:p>
              <w:pPr>
                <w:contextualSpacing w:val="0"/>
              </w:pPr>
              <w:r>
                <w:br/>
              </w:r>
              <w:r>
                <w:rPr>
                  <w:b/>
                  <w:color w:val="000000"/>
                  <w:u w:val="single"/>
                  <w:shd w:val="clear" w:fill="FFFFFF"/>
                </w:rPr>
                <w:t xml:space="preserve">Bakgrunnen for ny behandling av Reguleringsplan for Fausadalen hyttefelt</w:t>
              </w:r>
            </w:p>
            <w:p>
              <w:pPr>
                <w:contextualSpacing w:val="0"/>
              </w:pPr>
              <w:r>
                <w:rPr>
                  <w:color w:val="000000"/>
                  <w:shd w:val="clear" w:fill="FFFFFF"/>
                </w:rPr>
                <w:t xml:space="preserve">Stranda kommune fekk brev frå NVE den 23.07.2024 og frå Statsforvaltaren den 29.07.2024 om at motsegnene etter andre gongs høyring ikkje var trekt og godkjenning av detaljregulering for Fausadalen hytteområde vart difor ikkje gyldig. Difor må saka no handsamast på nytt i kommunestyret. </w:t>
              </w:r>
            </w:p>
            <w:p>
              <w:pPr>
                <w:contextualSpacing w:val="0"/>
              </w:pPr>
              <w:r>
                <w:br/>
              </w:r>
              <w:r>
                <w:rPr>
                  <w:b/>
                </w:rPr>
                <w:t xml:space="preserve">Bakgrunn for saka</w:t>
              </w:r>
              <w:r>
                <w:br/>
              </w:r>
              <w:r>
                <w:t xml:space="preserve"> </w:t>
              </w:r>
            </w:p>
            <w:p>
              <w:pPr>
                <w:contextualSpacing w:val="0"/>
              </w:pPr>
              <w:r>
                <w:t xml:space="preserve">Fausadalen ligger i Stranda kommune, ved enden av Nysætervatnet, som tilhøyrar Stranda og Sykkylven kommune.  </w:t>
              </w:r>
            </w:p>
            <w:p>
              <w:pPr>
                <w:contextualSpacing w:val="0"/>
              </w:pPr>
              <w:r>
                <w:br/>
              </w:r>
              <w:r>
                <w:t xml:space="preserve">Den gjeldande reguleringsplanen i området, "Reguleringsplanen for Nysætervatnet" frå 2006, viser  seg  å  ikkje  kunne  gjennomførast  slik  som  planlagt  med  tanke  på  interne  vegar  og plassering  av  hytter.  Fausadalen  grunneigarlag  ynskjer  med  denne  planen  å  justere  den gjeldande planen slik at den samsvarar betre med eksisterande forhold. Bakgrunnen for saka er å   leggje   til   rette   for   detaljregulering   av   Fausadalen   hytteområde   på   sørvestsida   av Nysætervatnet. </w:t>
              </w:r>
            </w:p>
            <w:p>
              <w:pPr>
                <w:contextualSpacing w:val="0"/>
              </w:pPr>
              <w:r>
                <w:t xml:space="preserve"> </w:t>
              </w:r>
            </w:p>
            <w:p>
              <w:pPr>
                <w:pStyle w:val="ListParagraph"/>
                <w:numPr>
                  <w:ilvl w:val="0"/>
                  <w:numId w:val="5"/>
                </w:numPr>
                <w:contextualSpacing w:val="0"/>
              </w:pPr>
              <w:r>
                <w:t xml:space="preserve">Aktørar: </w:t>
              </w:r>
            </w:p>
            <w:p>
              <w:pPr>
                <w:pStyle w:val="ListParagraph"/>
                <w:numPr>
                  <w:ilvl w:val="0"/>
                  <w:numId w:val="5"/>
                </w:numPr>
                <w:contextualSpacing w:val="0"/>
              </w:pPr>
              <w:r>
                <w:t xml:space="preserve">Planfremmer: Fausadalen Grunneigarlag v/Steinar Aanning. </w:t>
              </w:r>
            </w:p>
            <w:p>
              <w:pPr>
                <w:pStyle w:val="ListParagraph"/>
                <w:numPr>
                  <w:ilvl w:val="0"/>
                  <w:numId w:val="5"/>
                </w:numPr>
                <w:contextualSpacing w:val="0"/>
              </w:pPr>
              <w:r>
                <w:t xml:space="preserve">Plankonsulent: Kibsgaard-Petersen AS. </w:t>
              </w:r>
            </w:p>
            <w:p>
              <w:pPr>
                <w:contextualSpacing w:val="0"/>
              </w:pPr>
              <w:r>
                <w:t xml:space="preserve"> </w:t>
              </w:r>
            </w:p>
            <w:p>
              <w:pPr>
                <w:contextualSpacing w:val="0"/>
              </w:pPr>
              <w:r>
                <w:t xml:space="preserve">Oppstart av plan arbeid ble annonsert 22.02.2019.  </w:t>
              </w:r>
            </w:p>
            <w:p>
              <w:pPr>
                <w:contextualSpacing w:val="0"/>
              </w:pPr>
              <w:r>
                <w:t xml:space="preserve">Første gongs offentleg ettersyn og høyringa datert den 28.08.2019. </w:t>
              </w:r>
            </w:p>
            <w:p>
              <w:pPr>
                <w:contextualSpacing w:val="0"/>
              </w:pPr>
              <w:r>
                <w:t xml:space="preserve">Andre gongs offentleg ettersyn og høvring datert den 27.10.2023. </w:t>
              </w:r>
            </w:p>
            <w:p>
              <w:pPr>
                <w:contextualSpacing w:val="0"/>
              </w:pPr>
              <w:r>
                <w:br/>
              </w:r>
              <w:r>
                <w:rPr>
                  <w:b/>
                </w:rPr>
                <w:t xml:space="preserve">Saksopplysningar</w:t>
              </w:r>
              <w:r>
                <w:br/>
              </w:r>
              <w:r>
                <w:t xml:space="preserve"> </w:t>
              </w:r>
            </w:p>
            <w:p>
              <w:pPr>
                <w:contextualSpacing w:val="0"/>
              </w:pPr>
              <w:r>
                <w:rPr>
                  <w:b/>
                  <w:u w:val="single"/>
                </w:rPr>
                <w:t xml:space="preserve">Planforslaget:</w:t>
              </w:r>
              <w:r>
                <w:t xml:space="preserve"> </w:t>
              </w:r>
            </w:p>
            <w:p>
              <w:pPr>
                <w:contextualSpacing w:val="0"/>
              </w:pPr>
              <w:r>
                <w:t xml:space="preserve">Detaljreguleringsforslaget for Fausadalen hytteområdet er utarbeid av Kibsgaard-Petersen AS på  vegne  av  Fausadalen  grunneigarlag.  Hensikten  med  planen  er  å  leggje  til  rette  for fritidsbustader, og forslagsstillaren har ansvaret for planen. </w:t>
              </w:r>
            </w:p>
            <w:p>
              <w:pPr>
                <w:contextualSpacing w:val="0"/>
              </w:pPr>
              <w:r>
                <w:t xml:space="preserve">Den nye planen erstattar ein stor del av detaljreguleringa for Nysætervatnet, med planID 2006004. Reguleringsplanen for Nysætervatnet frå 2006 og seinare endringar planla 245 tomter. I planprosessen er eit område i Fausalia med 36 godkjende tomter teke ut av planområdet og blir regulert etter den gjeldande reguleringsplanen frå 2006. Det betyr at innanfor planområdet som no blir regulert, er totalt 209 tomter godkjente etter dagens reguleringsplan, og mange er bygde ut allereie. Det er lagt til </w:t>
              </w:r>
              <w:r>
                <w:rPr>
                  <w:b/>
                </w:rPr>
                <w:t xml:space="preserve">25</w:t>
              </w:r>
              <w:r>
                <w:t xml:space="preserve"> nye tomter i ny plan, som gir ein total på </w:t>
              </w:r>
              <w:r>
                <w:rPr>
                  <w:b/>
                </w:rPr>
                <w:t xml:space="preserve">234 </w:t>
              </w:r>
              <w:r>
                <w:t xml:space="preserve">tomter innanfor det nye planområdet. Planen omhandlar eksisterande og framtidig vass- og avløpssituasjon, samt konsekvensane av utbygginga. Adekvat tryggleik mot ras og skred er sikra i føresegnene, og flomsoner og vassdrag er teken med på plankartet. </w:t>
              </w:r>
            </w:p>
            <w:p>
              <w:pPr>
                <w:contextualSpacing w:val="0"/>
              </w:pPr>
              <w:r>
                <w:t xml:space="preserve">Etter vurdering er det konkludert med at tomtene ikkje kjem i konflikt med viktige våtmarksområde eller område av betydning for fuglelivet, i samsvar med fagrapportane. </w:t>
              </w:r>
            </w:p>
            <w:p>
              <w:pPr>
                <w:contextualSpacing w:val="0"/>
              </w:pPr>
              <w:r>
                <w:t xml:space="preserve"> </w:t>
              </w:r>
            </w:p>
            <w:p>
              <w:pPr>
                <w:pStyle w:val="ListParagraph"/>
                <w:numPr>
                  <w:ilvl w:val="0"/>
                  <w:numId w:val="7"/>
                </w:numPr>
                <w:contextualSpacing w:val="0"/>
              </w:pPr>
              <w:r>
                <w:rPr>
                  <w:b/>
                  <w:u w:val="single"/>
                </w:rPr>
                <w:t xml:space="preserve">Planforslaget som skal handsamast, består av:</w:t>
              </w:r>
              <w:r>
                <w:t xml:space="preserve"> </w:t>
              </w:r>
            </w:p>
            <w:p>
              <w:pPr>
                <w:pStyle w:val="ListParagraph"/>
                <w:numPr>
                  <w:ilvl w:val="1"/>
                  <w:numId w:val="7"/>
                </w:numPr>
                <w:ind w:left="1560"/>
                <w:contextualSpacing w:val="0"/>
              </w:pPr>
              <w:r>
                <w:t xml:space="preserve">Plankart </w:t>
              </w:r>
            </w:p>
            <w:p>
              <w:pPr>
                <w:pStyle w:val="ListParagraph"/>
                <w:numPr>
                  <w:ilvl w:val="1"/>
                  <w:numId w:val="7"/>
                </w:numPr>
                <w:ind w:left="1560"/>
                <w:contextualSpacing w:val="0"/>
              </w:pPr>
              <w:r>
                <w:t xml:space="preserve">Reguleringsføresegner </w:t>
              </w:r>
            </w:p>
            <w:p>
              <w:pPr>
                <w:pStyle w:val="ListParagraph"/>
                <w:numPr>
                  <w:ilvl w:val="1"/>
                  <w:numId w:val="7"/>
                </w:numPr>
                <w:ind w:left="1560"/>
                <w:contextualSpacing w:val="0"/>
              </w:pPr>
              <w:r>
                <w:t xml:space="preserve">Planbeskrivelse med konsekvensutredning </w:t>
              </w:r>
            </w:p>
            <w:p>
              <w:pPr>
                <w:pStyle w:val="ListParagraph"/>
                <w:numPr>
                  <w:ilvl w:val="1"/>
                  <w:numId w:val="7"/>
                </w:numPr>
                <w:ind w:left="1560"/>
                <w:contextualSpacing w:val="0"/>
              </w:pPr>
              <w:r>
                <w:t xml:space="preserve">Arkeologisk rapport </w:t>
              </w:r>
            </w:p>
            <w:p>
              <w:pPr>
                <w:pStyle w:val="ListParagraph"/>
                <w:numPr>
                  <w:ilvl w:val="1"/>
                  <w:numId w:val="7"/>
                </w:numPr>
                <w:ind w:left="1560"/>
                <w:contextualSpacing w:val="0"/>
              </w:pPr>
              <w:r>
                <w:t xml:space="preserve">Vurdering av skred- og flaumfare </w:t>
              </w:r>
            </w:p>
            <w:p>
              <w:pPr>
                <w:pStyle w:val="ListParagraph"/>
                <w:numPr>
                  <w:ilvl w:val="1"/>
                  <w:numId w:val="7"/>
                </w:numPr>
                <w:ind w:left="1560"/>
                <w:contextualSpacing w:val="0"/>
              </w:pPr>
              <w:r>
                <w:t xml:space="preserve">Konsekvensutredning tema naturmangfald </w:t>
              </w:r>
            </w:p>
            <w:p>
              <w:pPr>
                <w:pStyle w:val="ListParagraph"/>
                <w:numPr>
                  <w:ilvl w:val="1"/>
                  <w:numId w:val="7"/>
                </w:numPr>
                <w:ind w:left="1560"/>
                <w:contextualSpacing w:val="0"/>
              </w:pPr>
              <w:r>
                <w:t xml:space="preserve">Supplerande konsekvenserutredning </w:t>
              </w:r>
            </w:p>
            <w:p>
              <w:pPr>
                <w:pStyle w:val="ListParagraph"/>
                <w:numPr>
                  <w:ilvl w:val="1"/>
                  <w:numId w:val="7"/>
                </w:numPr>
                <w:ind w:left="1560"/>
                <w:contextualSpacing w:val="0"/>
              </w:pPr>
              <w:r>
                <w:t xml:space="preserve">VA-rammeplan </w:t>
              </w:r>
            </w:p>
            <w:p>
              <w:pPr>
                <w:pStyle w:val="ListParagraph"/>
                <w:numPr>
                  <w:ilvl w:val="1"/>
                  <w:numId w:val="7"/>
                </w:numPr>
                <w:ind w:left="1560"/>
                <w:contextualSpacing w:val="0"/>
              </w:pPr>
              <w:r>
                <w:t xml:space="preserve">Flomvurdering </w:t>
              </w:r>
            </w:p>
            <w:p>
              <w:pPr>
                <w:pStyle w:val="ListParagraph"/>
                <w:numPr>
                  <w:ilvl w:val="1"/>
                  <w:numId w:val="7"/>
                </w:numPr>
                <w:ind w:left="1560"/>
                <w:contextualSpacing w:val="0"/>
              </w:pPr>
              <w:r>
                <w:t xml:space="preserve">Trafikknotat </w:t>
              </w:r>
            </w:p>
            <w:p>
              <w:pPr>
                <w:pStyle w:val="ListParagraph"/>
                <w:numPr>
                  <w:ilvl w:val="1"/>
                  <w:numId w:val="7"/>
                </w:numPr>
                <w:ind w:left="1560"/>
                <w:contextualSpacing w:val="0"/>
              </w:pPr>
              <w:r>
                <w:t xml:space="preserve">ROS-analyse </w:t>
              </w:r>
              <w:r>
                <w:br/>
              </w:r>
              <w:r>
                <w:t xml:space="preserve"> </w:t>
              </w:r>
            </w:p>
            <w:p>
              <w:pPr>
                <w:pStyle w:val="ListParagraph"/>
                <w:numPr>
                  <w:ilvl w:val="0"/>
                  <w:numId w:val="7"/>
                </w:numPr>
                <w:contextualSpacing w:val="0"/>
              </w:pPr>
              <w:r>
                <w:rPr>
                  <w:b/>
                  <w:u w:val="single"/>
                </w:rPr>
                <w:t xml:space="preserve">Arealførmål i plan:</w:t>
              </w:r>
              <w:r>
                <w:t xml:space="preserve"> </w:t>
              </w:r>
            </w:p>
            <w:p>
              <w:pPr>
                <w:pStyle w:val="ListParagraph"/>
                <w:numPr>
                  <w:ilvl w:val="1"/>
                  <w:numId w:val="7"/>
                </w:numPr>
                <w:ind w:left="1560"/>
                <w:contextualSpacing w:val="0"/>
              </w:pPr>
              <w:r>
                <w:t xml:space="preserve">Fritidsbebyggelse-frittliggende </w:t>
              </w:r>
            </w:p>
            <w:p>
              <w:pPr>
                <w:pStyle w:val="ListParagraph"/>
                <w:numPr>
                  <w:ilvl w:val="1"/>
                  <w:numId w:val="7"/>
                </w:numPr>
                <w:ind w:left="1560"/>
                <w:contextualSpacing w:val="0"/>
              </w:pPr>
              <w:r>
                <w:t xml:space="preserve">Skiløypetrase, offentlig </w:t>
              </w:r>
            </w:p>
            <w:p>
              <w:pPr>
                <w:pStyle w:val="ListParagraph"/>
                <w:numPr>
                  <w:ilvl w:val="1"/>
                  <w:numId w:val="7"/>
                </w:numPr>
                <w:ind w:left="1560"/>
                <w:contextualSpacing w:val="0"/>
              </w:pPr>
              <w:r>
                <w:t xml:space="preserve">Øvrige kommunaltekniske anlegg </w:t>
              </w:r>
            </w:p>
            <w:p>
              <w:pPr>
                <w:pStyle w:val="ListParagraph"/>
                <w:numPr>
                  <w:ilvl w:val="1"/>
                  <w:numId w:val="7"/>
                </w:numPr>
                <w:ind w:left="1560"/>
                <w:contextualSpacing w:val="0"/>
              </w:pPr>
              <w:r>
                <w:t xml:space="preserve">Uthus/naust/badehus </w:t>
              </w:r>
            </w:p>
            <w:p>
              <w:pPr>
                <w:pStyle w:val="ListParagraph"/>
                <w:numPr>
                  <w:ilvl w:val="1"/>
                  <w:numId w:val="7"/>
                </w:numPr>
                <w:ind w:left="1560"/>
                <w:contextualSpacing w:val="0"/>
              </w:pPr>
              <w:r>
                <w:t xml:space="preserve">Veg, felles </w:t>
              </w:r>
            </w:p>
            <w:p>
              <w:pPr>
                <w:pStyle w:val="ListParagraph"/>
                <w:numPr>
                  <w:ilvl w:val="1"/>
                  <w:numId w:val="7"/>
                </w:numPr>
                <w:ind w:left="1560"/>
                <w:contextualSpacing w:val="0"/>
              </w:pPr>
              <w:r>
                <w:t xml:space="preserve">Kjøreveg, offentlig </w:t>
              </w:r>
            </w:p>
            <w:p>
              <w:pPr>
                <w:pStyle w:val="ListParagraph"/>
                <w:numPr>
                  <w:ilvl w:val="1"/>
                  <w:numId w:val="7"/>
                </w:numPr>
                <w:ind w:left="1560"/>
                <w:contextualSpacing w:val="0"/>
              </w:pPr>
              <w:r>
                <w:t xml:space="preserve">Parkering, felles </w:t>
              </w:r>
            </w:p>
            <w:p>
              <w:pPr>
                <w:pStyle w:val="ListParagraph"/>
                <w:numPr>
                  <w:ilvl w:val="1"/>
                  <w:numId w:val="7"/>
                </w:numPr>
                <w:ind w:left="1560"/>
                <w:contextualSpacing w:val="0"/>
              </w:pPr>
              <w:r>
                <w:t xml:space="preserve">Andre tekniske infrastrukturtraseer </w:t>
              </w:r>
            </w:p>
            <w:p>
              <w:pPr>
                <w:pStyle w:val="ListParagraph"/>
                <w:numPr>
                  <w:ilvl w:val="1"/>
                  <w:numId w:val="7"/>
                </w:numPr>
                <w:ind w:left="1560"/>
                <w:contextualSpacing w:val="0"/>
              </w:pPr>
              <w:r>
                <w:t xml:space="preserve">Turveg, felles </w:t>
              </w:r>
            </w:p>
            <w:p>
              <w:pPr>
                <w:pStyle w:val="ListParagraph"/>
                <w:numPr>
                  <w:ilvl w:val="1"/>
                  <w:numId w:val="7"/>
                </w:numPr>
                <w:ind w:left="1560"/>
                <w:contextualSpacing w:val="0"/>
              </w:pPr>
              <w:r>
                <w:t xml:space="preserve">Naturformål, offentlig </w:t>
              </w:r>
            </w:p>
            <w:p>
              <w:pPr>
                <w:pStyle w:val="ListParagraph"/>
                <w:numPr>
                  <w:ilvl w:val="1"/>
                  <w:numId w:val="7"/>
                </w:numPr>
                <w:ind w:left="1560"/>
                <w:contextualSpacing w:val="0"/>
              </w:pPr>
              <w:r>
                <w:t xml:space="preserve">Naturområde i sjø og vassdrag, offentlig </w:t>
              </w:r>
              <w:r>
                <w:br/>
              </w:r>
              <w:r>
                <w:t xml:space="preserve"> </w:t>
              </w:r>
            </w:p>
            <w:p>
              <w:pPr>
                <w:pStyle w:val="ListParagraph"/>
                <w:numPr>
                  <w:ilvl w:val="0"/>
                  <w:numId w:val="7"/>
                </w:numPr>
                <w:contextualSpacing w:val="0"/>
              </w:pPr>
              <w:r>
                <w:rPr>
                  <w:b/>
                  <w:u w:val="single"/>
                </w:rPr>
                <w:t xml:space="preserve">Hensynssoner</w:t>
              </w:r>
              <w:r>
                <w:t xml:space="preserve">: </w:t>
              </w:r>
            </w:p>
            <w:p>
              <w:pPr>
                <w:pStyle w:val="ListParagraph"/>
                <w:numPr>
                  <w:ilvl w:val="1"/>
                  <w:numId w:val="7"/>
                </w:numPr>
                <w:ind w:left="1560"/>
                <w:contextualSpacing w:val="0"/>
              </w:pPr>
              <w:r>
                <w:t xml:space="preserve">Ras- og skredfare </w:t>
              </w:r>
            </w:p>
            <w:p>
              <w:pPr>
                <w:pStyle w:val="ListParagraph"/>
                <w:numPr>
                  <w:ilvl w:val="1"/>
                  <w:numId w:val="7"/>
                </w:numPr>
                <w:ind w:left="1560"/>
                <w:contextualSpacing w:val="0"/>
              </w:pPr>
              <w:r>
                <w:t xml:space="preserve">Flomfare </w:t>
              </w:r>
            </w:p>
            <w:p>
              <w:pPr>
                <w:pStyle w:val="ListParagraph"/>
                <w:numPr>
                  <w:ilvl w:val="1"/>
                  <w:numId w:val="7"/>
                </w:numPr>
                <w:ind w:left="1560"/>
                <w:contextualSpacing w:val="0"/>
              </w:pPr>
              <w:r>
                <w:t xml:space="preserve">Høyspenningsanlegg (inkl. høyspentkabler) </w:t>
              </w:r>
            </w:p>
            <w:p>
              <w:pPr>
                <w:pStyle w:val="ListParagraph"/>
                <w:numPr>
                  <w:ilvl w:val="1"/>
                  <w:numId w:val="7"/>
                </w:numPr>
                <w:ind w:left="1560"/>
                <w:contextualSpacing w:val="0"/>
              </w:pPr>
              <w:r>
                <w:t xml:space="preserve">Hensyn friluftsliv </w:t>
              </w:r>
            </w:p>
            <w:p>
              <w:pPr>
                <w:pStyle w:val="ListParagraph"/>
                <w:numPr>
                  <w:ilvl w:val="1"/>
                  <w:numId w:val="7"/>
                </w:numPr>
                <w:ind w:left="1560"/>
                <w:contextualSpacing w:val="0"/>
              </w:pPr>
              <w:r>
                <w:t xml:space="preserve">Bevaring naturmiljø </w:t>
              </w:r>
            </w:p>
            <w:p>
              <w:pPr>
                <w:pStyle w:val="ListParagraph"/>
                <w:numPr>
                  <w:ilvl w:val="1"/>
                  <w:numId w:val="7"/>
                </w:numPr>
                <w:ind w:left="1560"/>
                <w:contextualSpacing w:val="0"/>
              </w:pPr>
              <w:r>
                <w:t xml:space="preserve">Bevaring kulturmiljø </w:t>
              </w:r>
            </w:p>
            <w:p>
              <w:pPr>
                <w:pStyle w:val="ListParagraph"/>
                <w:numPr>
                  <w:ilvl w:val="1"/>
                  <w:numId w:val="7"/>
                </w:numPr>
                <w:ind w:left="1560"/>
                <w:contextualSpacing w:val="0"/>
              </w:pPr>
              <w:r>
                <w:t xml:space="preserve">Båndlegging etter lov om kulturminner </w:t>
              </w:r>
            </w:p>
            <w:p>
              <w:pPr>
                <w:pStyle w:val="ListParagraph"/>
                <w:numPr>
                  <w:ilvl w:val="1"/>
                  <w:numId w:val="7"/>
                </w:numPr>
                <w:ind w:left="1560"/>
                <w:contextualSpacing w:val="0"/>
              </w:pPr>
              <w:r>
                <w:t xml:space="preserve">Båndlegging etter andre lover </w:t>
              </w:r>
              <w:r>
                <w:br/>
              </w:r>
              <w:r>
                <w:t xml:space="preserve"> </w:t>
              </w:r>
            </w:p>
            <w:p>
              <w:pPr>
                <w:pStyle w:val="ListParagraph"/>
                <w:numPr>
                  <w:ilvl w:val="0"/>
                  <w:numId w:val="7"/>
                </w:numPr>
                <w:contextualSpacing w:val="0"/>
              </w:pPr>
              <w:r>
                <w:rPr>
                  <w:b/>
                  <w:u w:val="single"/>
                </w:rPr>
                <w:t xml:space="preserve">Formålet med reguleringa:</w:t>
              </w:r>
              <w:r>
                <w:t xml:space="preserve"> </w:t>
              </w:r>
            </w:p>
            <w:p>
              <w:pPr>
                <w:pStyle w:val="ListParagraph"/>
                <w:numPr>
                  <w:ilvl w:val="1"/>
                  <w:numId w:val="7"/>
                </w:numPr>
                <w:ind w:left="1560"/>
                <w:contextualSpacing w:val="0"/>
              </w:pPr>
              <w:r>
                <w:t xml:space="preserve">Formålet med reguleringa er å leggje til rette for: </w:t>
              </w:r>
            </w:p>
            <w:p>
              <w:pPr>
                <w:pStyle w:val="ListParagraph"/>
                <w:numPr>
                  <w:ilvl w:val="2"/>
                  <w:numId w:val="7"/>
                </w:numPr>
                <w:ind w:left="2340"/>
                <w:contextualSpacing w:val="0"/>
              </w:pPr>
              <w:r>
                <w:t xml:space="preserve">Nye hyttetomtar </w:t>
              </w:r>
            </w:p>
            <w:p>
              <w:pPr>
                <w:pStyle w:val="ListParagraph"/>
                <w:numPr>
                  <w:ilvl w:val="2"/>
                  <w:numId w:val="7"/>
                </w:numPr>
                <w:ind w:left="2340"/>
                <w:contextualSpacing w:val="0"/>
              </w:pPr>
              <w:r>
                <w:t xml:space="preserve">Ny veg </w:t>
              </w:r>
            </w:p>
            <w:p>
              <w:pPr>
                <w:pStyle w:val="ListParagraph"/>
                <w:numPr>
                  <w:ilvl w:val="2"/>
                  <w:numId w:val="7"/>
                </w:numPr>
                <w:ind w:left="2340"/>
                <w:contextualSpacing w:val="0"/>
              </w:pPr>
              <w:r>
                <w:t xml:space="preserve">Parkeringsplassar </w:t>
              </w:r>
            </w:p>
            <w:p>
              <w:pPr>
                <w:pStyle w:val="ListParagraph"/>
                <w:numPr>
                  <w:ilvl w:val="2"/>
                  <w:numId w:val="7"/>
                </w:numPr>
                <w:ind w:left="2340"/>
                <w:contextualSpacing w:val="0"/>
              </w:pPr>
              <w:r>
                <w:t xml:space="preserve">Skiløypetrase </w:t>
              </w:r>
              <w:r>
                <w:br/>
              </w:r>
              <w:r>
                <w:t xml:space="preserve"> </w:t>
              </w:r>
            </w:p>
            <w:p>
              <w:pPr>
                <w:contextualSpacing w:val="0"/>
              </w:pPr>
              <w:r>
                <w:rPr>
                  <w:b/>
                  <w:u w:val="single"/>
                </w:rPr>
                <w:t xml:space="preserve">Forhold til overordna planar:</w:t>
              </w:r>
              <w:r>
                <w:t xml:space="preserve"> </w:t>
              </w:r>
            </w:p>
            <w:p>
              <w:pPr>
                <w:contextualSpacing w:val="0"/>
              </w:pPr>
              <w:r>
                <w:t xml:space="preserve">Det  foreslått  planforslaget  er  i  samsvar  med  overordna  kommunens  arealplan  vedtatt 23.06.2021,  med  planID  2019014.  Området  er  hovudsakeleg  avsett  til  fritidsbustader  med formål fritidsbebyggelse, i tillegg til tilgrensande tiltak og infrastruktur. Omsynssonene som er definert i overordna planar er inkludert i detaljreguleringsplanen. </w:t>
              </w:r>
            </w:p>
            <w:p>
              <w:pPr>
                <w:contextualSpacing w:val="0"/>
              </w:pPr>
              <w:r>
                <w:t xml:space="preserve"> </w:t>
              </w:r>
            </w:p>
            <w:p>
              <w:pPr>
                <w:contextualSpacing w:val="0"/>
              </w:pPr>
              <w:r>
                <w:rPr>
                  <w:b/>
                  <w:u w:val="single"/>
                </w:rPr>
                <w:t xml:space="preserve">Tidlegare handsaming av planen: </w:t>
              </w:r>
              <w:r>
                <w:t xml:space="preserve"> </w:t>
              </w:r>
            </w:p>
            <w:p>
              <w:pPr>
                <w:contextualSpacing w:val="0"/>
              </w:pPr>
              <w:r>
                <w:t xml:space="preserve">Oppstart av planarbeid ble annonsert den 22.02.2019. </w:t>
              </w:r>
            </w:p>
            <w:p>
              <w:pPr>
                <w:contextualSpacing w:val="0"/>
              </w:pPr>
              <w:r>
                <w:t xml:space="preserve">1.gangs høyring: Planforslaget ble i FUP vedtatt den 22.11.2021 og sendt på 1. gongs høring. Det kom inn total 22 merknader, deriblant fem innsigelser knytet til temaeter trafikk, konsekvensutredning, vassdrag, og ROS-analyse av flom- og skredfare. </w:t>
              </w:r>
            </w:p>
            <w:p>
              <w:pPr>
                <w:contextualSpacing w:val="0"/>
              </w:pPr>
              <w:r>
                <w:t xml:space="preserve">2. gangs høyring: På bakgrunn av merknader/innsigelser ble planen bearbeidet. Den ble lagt på 2. gongs høyring og kom 15 merknader. fylkeskommunen trakk sin innsigets, men Statsforvalter og NVE opprettheldt deler av sine. Viktige myrområdet ble dermed forandre arealformål frå bustader til grøn areal. </w:t>
              </w:r>
            </w:p>
            <w:p>
              <w:pPr>
                <w:contextualSpacing w:val="0"/>
              </w:pPr>
              <w:r>
                <w:t xml:space="preserve"> </w:t>
              </w:r>
            </w:p>
            <w:p>
              <w:pPr>
                <w:contextualSpacing w:val="0"/>
              </w:pPr>
              <w:r>
                <w:t xml:space="preserve"> </w:t>
              </w:r>
            </w:p>
            <w:p>
              <w:pPr>
                <w:pStyle w:val="H1 Acos Mote"/>
                <w:contextualSpacing w:val="0"/>
              </w:pPr>
              <w:r>
                <w:rPr>
                  <w:b/>
                  <w:u w:val="single"/>
                </w:rPr>
                <w:t xml:space="preserve">Endringane etter første gongs ettersyn er slik:</w:t>
              </w:r>
              <w:r>
                <w:t xml:space="preserve"> </w:t>
              </w:r>
            </w:p>
            <w:p>
              <w:pPr>
                <w:contextualSpacing w:val="0"/>
              </w:pPr>
              <w:r>
                <w:t xml:space="preserve">Etter første gangs ettersyn kom det totalt 22 merknader og uttalar. Desse er grundig beskrevet i vedlegg til saka.      </w:t>
              </w:r>
            </w:p>
            <w:p>
              <w:pPr>
                <w:pStyle w:val="ListParagraph"/>
                <w:numPr>
                  <w:ilvl w:val="0"/>
                  <w:numId w:val="9"/>
                </w:numPr>
                <w:contextualSpacing w:val="0"/>
              </w:pPr>
              <w:r>
                <w:rPr>
                  <w:b/>
                  <w:u w:val="single"/>
                </w:rPr>
                <w:t xml:space="preserve">Motsegn frå  Statsforvalter datert 17.02.2022:</w:t>
              </w:r>
              <w:r>
                <w:t xml:space="preserve"> </w:t>
              </w:r>
            </w:p>
            <w:p>
              <w:pPr>
                <w:contextualSpacing w:val="0"/>
              </w:pPr>
              <w:r>
                <w:t xml:space="preserve">Planforslaget  synleggjer  ikkje  verknadane  av  planlagde  tiltak  for  vassdrag  og  Nysetervatnet som resipient, truga arter og myrområde i konsekvensutgreiinga og planomtalen, jamfør plan og       ygningslova § 4 – 2 og Forskrift om konsekvensutgreiing §§ 6 og 17, jamfør Rundskriv T-2/16 punkt 3.7. </w:t>
              </w:r>
            </w:p>
            <w:p>
              <w:pPr>
                <w:contextualSpacing w:val="0"/>
              </w:pPr>
              <w:r>
                <w:t xml:space="preserve">ROS-analysen   tilfredsstiller   ikkje   utgreiingskravet   i   plan-   og   bygningslova   §§   4-3   og byggteknisk  forskrift  §TEK17)  §  7-2.  eventuell  flaum-  og  erosjonsfare  mp  sikrast  gjennom planleggingsverkemidlane, arealføremål, omsynssone m.v. </w:t>
              </w:r>
            </w:p>
            <w:p>
              <w:pPr>
                <w:contextualSpacing w:val="0"/>
              </w:pPr>
              <w:r>
                <w:t xml:space="preserve">Planen    følgjer    ikkje    opp    avdekka    risiko    og    sårbarheit    tilfredsstillande    gjennom planleggingsverkemidlane som sikrar tilstrekkeleg tryggleik mot avdekka skredfare, jf. Pbl. § 4-3 og 28-1 og TEK17 § 7-3.</w:t>
              </w:r>
            </w:p>
            <w:p>
              <w:pPr>
                <w:pStyle w:val="ListParagraph"/>
                <w:numPr>
                  <w:ilvl w:val="0"/>
                  <w:numId w:val="11"/>
                </w:numPr>
                <w:contextualSpacing w:val="0"/>
              </w:pPr>
              <w:r>
                <w:rPr>
                  <w:b/>
                  <w:u w:val="single"/>
                </w:rPr>
                <w:t xml:space="preserve">Motsegn få NVE datert 31.01.2022:</w:t>
              </w:r>
              <w:r>
                <w:t xml:space="preserve"> </w:t>
              </w:r>
            </w:p>
            <w:p>
              <w:pPr>
                <w:contextualSpacing w:val="0"/>
              </w:pPr>
              <w:r>
                <w:t xml:space="preserve">Flaum, erosjon og overvatn, i følge aktsemdskart for flaum i NVE Atlas er fare for flaumfare i område. Derfor er viktig å bevare myra i området. </w:t>
              </w:r>
            </w:p>
            <w:p>
              <w:pPr>
                <w:contextualSpacing w:val="0"/>
              </w:pPr>
              <w:r>
                <w:t xml:space="preserve">Skredfare i bratt terreng, Det er områder som ligg i snøkred og steinsprang (NGI) og jord- og flaumskred.   Hole   Geo   har   gjort   ei   vurdering   av   reell   skredfare   i   planområdet,   men reguleringsføresegner sikrar ikkje tilstrekkeleg i samsvar med krava i TEK17 §7-3. </w:t>
              </w:r>
            </w:p>
            <w:p>
              <w:pPr>
                <w:contextualSpacing w:val="0"/>
              </w:pPr>
              <w:r>
                <w:rPr>
                  <w:i/>
                </w:rPr>
                <w:t xml:space="preserve">Vassdragmiljø,  vi  kan  ikkje  sjå  at  det  er  gjort  nokon  vurderingar  eller  sett  krav  til kantvegetasjon langs vassdrag i planframlegget og det burde sett krav i føresegnene.Energianlegg, denne type anlegg har konsesjon etter energilova og er unnateke handsaming etter pbl. Slike større høgspenningsliner og skal regulerast med omsynssone H740 Bandlegging etter anna lovverk, jf. pbl § 11-8 d</w:t>
              </w:r>
              <w:r>
                <w:t xml:space="preserve">.       </w:t>
              </w:r>
            </w:p>
            <w:p>
              <w:pPr>
                <w:pStyle w:val="ListParagraph"/>
                <w:numPr>
                  <w:ilvl w:val="0"/>
                  <w:numId w:val="13"/>
                </w:numPr>
                <w:contextualSpacing w:val="0"/>
              </w:pPr>
              <w:r>
                <w:rPr>
                  <w:b/>
                  <w:u w:val="single"/>
                </w:rPr>
                <w:t xml:space="preserve">Fylkes kommunen datert 03.02.2022:</w:t>
              </w:r>
              <w:r>
                <w:t xml:space="preserve"> </w:t>
              </w:r>
            </w:p>
            <w:p>
              <w:pPr>
                <w:contextualSpacing w:val="0"/>
              </w:pPr>
              <w:r>
                <w:t xml:space="preserve">Vassforvaltningsplanen  skal  leggast  til  grunn  for  verksemda  til  regionale  organ  og  for kommunal og statleg planlegging og verksemd i samsvar med pbl. §8-2 og vassforskrifta §29.Trafikktrygleik og trafikkavvikling i kryss frå fv. 60 og fv. 5916 ligg føre med heimel i pbl. §4-2.      </w:t>
              </w:r>
            </w:p>
            <w:p>
              <w:pPr>
                <w:pStyle w:val="ListParagraph"/>
                <w:numPr>
                  <w:ilvl w:val="0"/>
                  <w:numId w:val="15"/>
                </w:numPr>
                <w:contextualSpacing w:val="0"/>
              </w:pPr>
              <w:r>
                <w:rPr>
                  <w:b/>
                  <w:u w:val="single"/>
                </w:rPr>
                <w:t xml:space="preserve">Uttalelse frå Mattilsynet datert 07.01.2022:</w:t>
              </w:r>
              <w:r>
                <w:t xml:space="preserve"> </w:t>
              </w:r>
            </w:p>
            <w:p>
              <w:pPr>
                <w:contextualSpacing w:val="0"/>
              </w:pPr>
              <w:r>
                <w:t xml:space="preserve">Etablering av felles vassforsyningssystem, det må ikkje leggjast til rette for enkeltløysingar der ein kan bore brønnar på eiga tomt. </w:t>
              </w:r>
            </w:p>
            <w:p>
              <w:pPr>
                <w:contextualSpacing w:val="0"/>
              </w:pPr>
              <w:r>
                <w:t xml:space="preserve">Plan- og bygningsloven § 27-1 </w:t>
              </w:r>
              <w:r>
                <w:rPr>
                  <w:i/>
                </w:rPr>
                <w:t xml:space="preserve">er klar på at byggningar ikkje må oppførast eller takast i bruk med mindre det er forsvarlig tilgang til hygienisk drikkevatn i tristekkeleg mengde.</w:t>
              </w:r>
              <w:r>
                <w:t xml:space="preserve"> </w:t>
              </w:r>
            </w:p>
            <w:p>
              <w:pPr>
                <w:contextualSpacing w:val="0"/>
              </w:pPr>
              <w:r>
                <w:rPr>
                  <w:i/>
                </w:rPr>
                <w:t xml:space="preserve">Det er registreringsplikt for alle vassforsyningar som forsyner frå og med 2 husstandar eller hytter.</w:t>
              </w:r>
              <w:r>
                <w:t xml:space="preserve"> </w:t>
              </w:r>
            </w:p>
            <w:p>
              <w:pPr>
                <w:contextualSpacing w:val="0"/>
              </w:pPr>
              <w:r>
                <w:rPr>
                  <w:i/>
                </w:rPr>
                <w:t xml:space="preserve">Det er utarbeid VA-plan av Norconsult som omtaler overordna løysingar for vatn, spillvatn og overvatn. </w:t>
              </w:r>
              <w:r>
                <w:t xml:space="preserve"> </w:t>
              </w:r>
            </w:p>
            <w:p>
              <w:pPr>
                <w:contextualSpacing w:val="0"/>
              </w:pPr>
              <w:r>
                <w:rPr>
                  <w:i/>
                </w:rPr>
                <w:t xml:space="preserve">Eksisterande vassforsyning baserer seg på borebrønnar og er planlagt same løysing for nye hytter og plassering ikkje gjort greie for.</w:t>
              </w:r>
              <w:r>
                <w:t xml:space="preserve"> </w:t>
              </w:r>
            </w:p>
            <w:p>
              <w:pPr>
                <w:contextualSpacing w:val="0"/>
              </w:pPr>
              <w:r>
                <w:rPr>
                  <w:i/>
                </w:rPr>
                <w:t xml:space="preserve">Mattilsynet forventar at der blir gjort prøvepumping og utført faglege vurderingar for å vurdere dei optimale Va-plan.</w:t>
              </w:r>
              <w:r>
                <w:t xml:space="preserve"> </w:t>
              </w:r>
            </w:p>
            <w:p>
              <w:pPr>
                <w:contextualSpacing w:val="0"/>
              </w:pPr>
              <w:r>
                <w:t xml:space="preserve"> </w:t>
              </w:r>
            </w:p>
            <w:p>
              <w:pPr>
                <w:pStyle w:val="H1 Acos Mote"/>
                <w:contextualSpacing w:val="0"/>
              </w:pPr>
              <w:r>
                <w:rPr>
                  <w:b/>
                  <w:u w:val="single"/>
                </w:rPr>
                <w:t xml:space="preserve">Endringane etter andre gongs ettersyn er slik:</w:t>
              </w:r>
              <w:r>
                <w:t xml:space="preserve"> </w:t>
              </w:r>
            </w:p>
            <w:p>
              <w:pPr>
                <w:contextualSpacing w:val="0"/>
              </w:pPr>
              <w:r>
                <w:t xml:space="preserve">Innsigelse  frå  NVE(17.11.2023),  Møre  og  Romsdal  fylkeskommunen  (21.12.2023)  og  en administrativ tilbakemelding frå Stranda kommune (09.04.2024) </w:t>
              </w:r>
            </w:p>
            <w:p>
              <w:pPr>
                <w:contextualSpacing w:val="0"/>
              </w:pPr>
              <w:r>
                <w:t xml:space="preserve">Det har kommer i totalt 15 merknader etter andre gongs ettersyn, de fleste er imøtekommet eller tatt til orientering.       </w:t>
              </w:r>
            </w:p>
            <w:p>
              <w:pPr>
                <w:pStyle w:val="ListParagraph"/>
                <w:numPr>
                  <w:ilvl w:val="0"/>
                  <w:numId w:val="17"/>
                </w:numPr>
                <w:contextualSpacing w:val="0"/>
              </w:pPr>
              <w:r>
                <w:rPr>
                  <w:b/>
                  <w:u w:val="single"/>
                </w:rPr>
                <w:t xml:space="preserve">Motsegn frå NVE datert 17.11.2023:</w:t>
              </w:r>
              <w:r>
                <w:t xml:space="preserve"> </w:t>
              </w:r>
            </w:p>
            <w:p>
              <w:pPr>
                <w:contextualSpacing w:val="0"/>
              </w:pPr>
              <w:r>
                <w:rPr>
                  <w:i/>
                  <w:u w:val="single"/>
                </w:rPr>
                <w:t xml:space="preserve">Erosjon og overvann:</w:t>
              </w:r>
              <w:r>
                <w:t xml:space="preserve"> Opprettheld motsegn pga. manglende avklaring for flom og erosjon. </w:t>
              </w:r>
            </w:p>
            <w:p>
              <w:pPr>
                <w:contextualSpacing w:val="0"/>
              </w:pPr>
              <w:r>
                <w:rPr>
                  <w:i/>
                  <w:u w:val="single"/>
                </w:rPr>
                <w:t xml:space="preserve">Kommen tatarar:</w:t>
              </w:r>
              <w:r>
                <w:t xml:space="preserve"> Hensynnsone for flaumfare (H320) er no angitt på plankartet med tilhøyrande i reguleringsføresegner § 8.2 – Flaumfare, 200-årsflaum. </w:t>
              </w:r>
            </w:p>
            <w:p>
              <w:pPr>
                <w:contextualSpacing w:val="0"/>
              </w:pPr>
              <w:r>
                <w:rPr>
                  <w:i/>
                  <w:u w:val="single"/>
                </w:rPr>
                <w:t xml:space="preserve">Skredfare i bratt terreng:</w:t>
              </w:r>
              <w:r>
                <w:t xml:space="preserve"> Opprettheld motsegn inntil føresegna sikrar tilstrekkeleg tryggleik iht. TEK 17 §7-3. </w:t>
              </w:r>
            </w:p>
            <w:p>
              <w:pPr>
                <w:contextualSpacing w:val="0"/>
              </w:pPr>
              <w:r>
                <w:rPr>
                  <w:i/>
                  <w:u w:val="single"/>
                </w:rPr>
                <w:t xml:space="preserve">Kommentarar:</w:t>
              </w:r>
              <w:r>
                <w:t xml:space="preserve"> Skredfare i bratt terreng § 8.1 er no oppdatert. </w:t>
              </w:r>
            </w:p>
            <w:p>
              <w:pPr>
                <w:pStyle w:val="ListParagraph"/>
                <w:numPr>
                  <w:ilvl w:val="0"/>
                  <w:numId w:val="19"/>
                </w:numPr>
                <w:contextualSpacing w:val="0"/>
              </w:pPr>
              <w:r>
                <w:rPr>
                  <w:b/>
                  <w:u w:val="single"/>
                </w:rPr>
                <w:t xml:space="preserve">Motsegn frå Statsforvalter dater 21.12.2024</w:t>
              </w:r>
              <w:r>
                <w:t xml:space="preserve"> </w:t>
              </w:r>
            </w:p>
            <w:p>
              <w:pPr>
                <w:contextualSpacing w:val="0"/>
              </w:pPr>
              <w:r>
                <w:rPr>
                  <w:i/>
                  <w:u w:val="single"/>
                </w:rPr>
                <w:t xml:space="preserve">Skredfare i bratt terreng:</w:t>
              </w:r>
              <w:r>
                <w:t xml:space="preserve"> Skredfare etter NVEs sin vurdering. </w:t>
              </w:r>
            </w:p>
            <w:p>
              <w:pPr>
                <w:contextualSpacing w:val="0"/>
              </w:pPr>
              <w:r>
                <w:rPr>
                  <w:i/>
                  <w:u w:val="single"/>
                </w:rPr>
                <w:t xml:space="preserve">Kommentarar:</w:t>
              </w:r>
              <w:r>
                <w:t xml:space="preserve"> Se kommentarer over. </w:t>
              </w:r>
            </w:p>
            <w:p>
              <w:pPr>
                <w:contextualSpacing w:val="0"/>
              </w:pPr>
              <w:r>
                <w:t xml:space="preserve"> </w:t>
              </w:r>
              <w:r>
                <w:rPr>
                  <w:i/>
                  <w:u w:val="single"/>
                </w:rPr>
                <w:t xml:space="preserve">Tiltak for Vassdrag og Nysetervatnet:</w:t>
              </w:r>
              <w:r>
                <w:t xml:space="preserve"> Planforslaget synliggjør ikkje verknadane av planlagte tiltak for vassdrag og nysetervatnet som resipient og har motsegn inntil dette er redegjort for. </w:t>
              </w:r>
            </w:p>
            <w:p>
              <w:pPr>
                <w:contextualSpacing w:val="0"/>
              </w:pPr>
              <w:r>
                <w:rPr>
                  <w:i/>
                  <w:u w:val="single"/>
                </w:rPr>
                <w:t xml:space="preserve">Kommentarar:</w:t>
              </w:r>
              <w:r>
                <w:t xml:space="preserve"> Det er planlagt etablering av avløpsanlegg med rensing, dette vil føre til reduksjon av forurensing til Nysætervatnet og til grunnvannet.  </w:t>
              </w:r>
            </w:p>
            <w:p>
              <w:pPr>
                <w:contextualSpacing w:val="0"/>
              </w:pPr>
              <w:r>
                <w:t xml:space="preserve">Se i reguleringførresegner </w:t>
              </w:r>
              <w:r>
                <w:rPr>
                  <w:i/>
                </w:rPr>
                <w:t xml:space="preserve">§ 9.2 Vatn- og avløp.</w:t>
              </w:r>
              <w:r>
                <w:t xml:space="preserve"> </w:t>
              </w:r>
            </w:p>
            <w:p>
              <w:pPr>
                <w:contextualSpacing w:val="0"/>
              </w:pPr>
              <w:r>
                <w:t xml:space="preserve">  </w:t>
              </w:r>
              <w:r>
                <w:rPr>
                  <w:i/>
                  <w:u w:val="single"/>
                </w:rPr>
                <w:t xml:space="preserve">Delområde D,J,I og K og skade myra: </w:t>
              </w:r>
              <w:r>
                <w:t xml:space="preserve">Delområde D,J, I og K samt tre hyttetomter sør på Raudlihaugen er lagt til våtmarksområdet. I tillegg skal det sikrast at myra vil ikkje blir skadd ved opparbeiding av skiløypa. </w:t>
              </w:r>
              <w:r>
                <w:rPr>
                  <w:i/>
                </w:rPr>
                <w:t xml:space="preserve"> </w:t>
              </w:r>
              <w:r>
                <w:t xml:space="preserve"> </w:t>
              </w:r>
            </w:p>
            <w:p>
              <w:pPr>
                <w:contextualSpacing w:val="0"/>
              </w:pPr>
              <w:r>
                <w:rPr>
                  <w:i/>
                  <w:u w:val="single"/>
                </w:rPr>
                <w:t xml:space="preserve">Kommentarar: </w:t>
              </w:r>
              <w:r>
                <w:t xml:space="preserve">Samtlige delområdar og de tre hyttene er omregulert til naturformål. Se ny plankart som vedleg, samt reguleringsforresegner punkt </w:t>
              </w:r>
              <w:r>
                <w:rPr>
                  <w:i/>
                </w:rPr>
                <w:t xml:space="preserve">§ 6.1 – Naturformål.</w:t>
              </w:r>
              <w:r>
                <w:t xml:space="preserve"> </w:t>
              </w:r>
            </w:p>
            <w:p>
              <w:pPr>
                <w:contextualSpacing w:val="0"/>
              </w:pPr>
              <w:r>
                <w:t xml:space="preserve">Vedr. Skiløypetrasè er det lagt inn ytterligere begrensing i reguleringsføresegner </w:t>
              </w:r>
              <w:r>
                <w:rPr>
                  <w:i/>
                </w:rPr>
                <w:t xml:space="preserve">§ 3.21 og § 3.23.</w:t>
              </w:r>
              <w:r>
                <w:t xml:space="preserve"> </w:t>
              </w:r>
            </w:p>
            <w:p>
              <w:pPr>
                <w:contextualSpacing w:val="0"/>
              </w:pPr>
              <w:r>
                <w:t xml:space="preserve"> </w:t>
              </w:r>
            </w:p>
            <w:p>
              <w:pPr>
                <w:pStyle w:val="H1 Acos Mote"/>
                <w:jc w:val="both"/>
                <w:contextualSpacing w:val="0"/>
              </w:pPr>
              <w:r>
                <w:rPr>
                  <w:b/>
                  <w:u w:val="single"/>
                </w:rPr>
                <w:t xml:space="preserve">Endrigane etter kommune sin tilråding ser slik:</w:t>
              </w:r>
              <w:r>
                <w:t xml:space="preserve"> </w:t>
              </w:r>
            </w:p>
            <w:p>
              <w:pPr>
                <w:jc w:val="both"/>
                <w:contextualSpacing w:val="0"/>
              </w:pPr>
              <w:r>
                <w:t xml:space="preserve">Kibsgaard og Pettersen har leverte eit forslag til reguleringsføresegner og plankart basert på motsegner i andre gangs ettersyn, og ønsket kommune sin tilråding. </w:t>
              </w:r>
            </w:p>
            <w:p>
              <w:pPr>
                <w:jc w:val="both"/>
                <w:contextualSpacing w:val="0"/>
              </w:pPr>
              <w:r>
                <w:t xml:space="preserve">  </w:t>
              </w:r>
              <w:r>
                <w:rPr>
                  <w:b/>
                  <w:u w:val="single"/>
                </w:rPr>
                <w:t xml:space="preserve">Stranda kommune administrativ tilbakemelding datert 08.04.2024:</w:t>
              </w:r>
              <w:r>
                <w:t xml:space="preserve"> </w:t>
              </w:r>
            </w:p>
            <w:p>
              <w:pPr>
                <w:jc w:val="both"/>
                <w:contextualSpacing w:val="0"/>
              </w:pPr>
              <w:r>
                <w:rPr>
                  <w:i/>
                </w:rPr>
                <w:t xml:space="preserve"> </w:t>
              </w:r>
              <w:r>
                <w:rPr>
                  <w:i/>
                  <w:u w:val="single"/>
                </w:rPr>
                <w:t xml:space="preserve">Delområde K og I kan ikkje fjernes frå reguleringsplankartet: </w:t>
              </w:r>
              <w:r>
                <w:t xml:space="preserve">Midlertidig løysning var å fjernet områder K og I frå reguleringsplan forslaget i sin helskap.  </w:t>
              </w:r>
            </w:p>
            <w:p>
              <w:pPr>
                <w:jc w:val="both"/>
                <w:contextualSpacing w:val="0"/>
              </w:pPr>
              <w:r>
                <w:rPr>
                  <w:i/>
                </w:rPr>
                <w:t xml:space="preserve"> </w:t>
              </w:r>
              <w:r>
                <w:rPr>
                  <w:i/>
                  <w:u w:val="single"/>
                </w:rPr>
                <w:t xml:space="preserve">Kommentarar: </w:t>
              </w:r>
              <w:r>
                <w:t xml:space="preserve">Delområdet K og I kom inn igjen i reguleringsplan som formål naturområde, med unntak av ei eksisterande fritidsbustad med tilhøyrande avkomsveg. </w:t>
              </w:r>
            </w:p>
            <w:p>
              <w:pPr>
                <w:jc w:val="both"/>
                <w:contextualSpacing w:val="0"/>
              </w:pPr>
              <w:r>
                <w:t xml:space="preserve"> </w:t>
              </w:r>
              <w:r>
                <w:rPr>
                  <w:i/>
                  <w:u w:val="single"/>
                </w:rPr>
                <w:t xml:space="preserve">Sikra at myra område vil bevart i sin helhet: </w:t>
              </w:r>
              <w:r>
                <w:t xml:space="preserve">Det virket ikkje å ha blitt svart ut til Statsforvalter sin motsegn. </w:t>
              </w:r>
            </w:p>
            <w:p>
              <w:pPr>
                <w:jc w:val="both"/>
                <w:contextualSpacing w:val="0"/>
              </w:pPr>
              <w:r>
                <w:rPr>
                  <w:i/>
                  <w:u w:val="single"/>
                </w:rPr>
                <w:t xml:space="preserve">Kommentarar: </w:t>
              </w:r>
              <w:r>
                <w:t xml:space="preserve">Etter kommunen sin tilråding har det kommet nye reguleringsføresegner som ytterlegare avgrensar og tilpassar skiløypetrase i med hensyn til myrområder. </w:t>
              </w:r>
            </w:p>
            <w:p>
              <w:pPr>
                <w:jc w:val="both"/>
                <w:contextualSpacing w:val="0"/>
              </w:pPr>
              <w:r>
                <w:rPr>
                  <w:u w:val="single"/>
                </w:rPr>
                <w:t xml:space="preserve">Fritidsbustad formål: </w:t>
              </w:r>
              <w:r>
                <w:t xml:space="preserve">Stranda Kommune tilrådde at formål fritidsbustad skal være i samsvar til kommuneplan og i samråd for rettleier om planlegging av fritidsbustader frå Kommunal- og dristriksdepartement. </w:t>
              </w:r>
            </w:p>
            <w:p>
              <w:pPr>
                <w:jc w:val="both"/>
                <w:contextualSpacing w:val="0"/>
              </w:pPr>
              <w:r>
                <w:rPr>
                  <w:u w:val="single"/>
                </w:rPr>
                <w:t xml:space="preserve">SK sine tilrådingar er slik</w:t>
              </w:r>
              <w:r>
                <w:t xml:space="preserve">: Plassering i forhold til veg/terreng SK sin tilråd: Bygningar skal plasserast slik at møneretning på hovudvolum følgjer terrenget si hovudform. </w:t>
              </w:r>
            </w:p>
            <w:p>
              <w:pPr>
                <w:jc w:val="both"/>
                <w:contextualSpacing w:val="0"/>
              </w:pPr>
              <w:r>
                <w:t xml:space="preserve">Frittliggande fritidsbustad FBF –1 stk fritidsbustad på maks 160 m2 opnar for berre ein brukseining per tomt. Dette må kome klart fram i føresegna. </w:t>
              </w:r>
            </w:p>
            <w:p>
              <w:pPr>
                <w:jc w:val="both"/>
                <w:contextualSpacing w:val="0"/>
              </w:pPr>
              <w:r>
                <w:t xml:space="preserve">Det kan berre byggast 3 bygg per tomt, avgrensa til 40 m2 per bygg for anneks/uthus og garasje. </w:t>
              </w:r>
            </w:p>
            <w:p>
              <w:pPr>
                <w:jc w:val="both"/>
                <w:contextualSpacing w:val="0"/>
              </w:pPr>
              <w:r>
                <w:t xml:space="preserve">Oppmoding om å respektere  og verne om vassdragsbelte langs vatn og vassdrag til allmenn ferdsel med å regulere enten eit grønt belte eller byggelinje langs vatnet. </w:t>
              </w:r>
            </w:p>
            <w:p>
              <w:pPr>
                <w:jc w:val="both"/>
                <w:contextualSpacing w:val="0"/>
              </w:pPr>
              <w:r>
                <w:t xml:space="preserve">Alle hytter, både eksisterande og nye, skal knytast til felles privat avløpsanlegg innan 5 år etter endeleg godkjenning av planen. </w:t>
              </w:r>
            </w:p>
            <w:p>
              <w:pPr>
                <w:jc w:val="both"/>
                <w:contextualSpacing w:val="0"/>
              </w:pPr>
              <w:r>
                <w:t xml:space="preserve">Kibsgaard-Petersen har tatt hensyn til alle tilråd frå SK og har oppdater reguleringsføresegners i §1.13, §3.1, §3.3, §3.4, §3.5, §3.12, §3.17, §3.26 §6.1, §8.1 §9.2 </w:t>
              </w:r>
            </w:p>
            <w:p>
              <w:pPr>
                <w:jc w:val="both"/>
                <w:contextualSpacing w:val="0"/>
              </w:pPr>
              <w:r>
                <w:t xml:space="preserve"> </w:t>
              </w:r>
            </w:p>
            <w:p>
              <w:pPr>
                <w:jc w:val="both"/>
                <w:contextualSpacing w:val="0"/>
              </w:pPr>
              <w:r>
                <w:rPr>
                  <w:b/>
                  <w:u w:val="single"/>
                </w:rPr>
                <w:t xml:space="preserve">ENDRNIGANE ETTER KOMMUNESTYREMØTE 18.06.2024 – 059/24 </w:t>
              </w:r>
            </w:p>
            <w:p>
              <w:pPr>
                <w:jc w:val="both"/>
                <w:contextualSpacing w:val="0"/>
              </w:pPr>
              <w:r>
                <w:t xml:space="preserve">Stranda kommune har sendt både NVE og Statsforvaltaren brev om å trekke motsegn den 02.08.2024 (vedlegg a).</w:t>
              </w:r>
            </w:p>
            <w:p>
              <w:pPr>
                <w:jc w:val="both"/>
                <w:contextualSpacing w:val="0"/>
              </w:pPr>
              <w:r>
                <w:t xml:space="preserve">NVE trekker motsegn den 30.08.2024 (vedlegg 12), men Statsforvaltaren ba administrasjon om møte for å avklare viktigheita med å kontrollere grunnlaget på VA-planen og eventuelt inngrepet i Nysetervatnet og Fausaelva.</w:t>
              </w:r>
            </w:p>
            <w:p>
              <w:pPr>
                <w:jc w:val="both"/>
                <w:contextualSpacing w:val="0"/>
              </w:pPr>
              <w:r>
                <w:t xml:space="preserve">Etter avklaringsmøte har konsulent forandra på føresegnene den 17.10.2024 slik: (vedlegg 16)</w:t>
              </w:r>
            </w:p>
            <w:p>
              <w:pPr>
                <w:jc w:val="both"/>
                <w:contextualSpacing w:val="0"/>
              </w:pPr>
              <w:r>
                <w:t xml:space="preserve"> </w:t>
              </w:r>
              <w:r>
                <w:rPr>
                  <w:i/>
                  <w:u w:val="single"/>
                </w:rPr>
                <w:t xml:space="preserve">Byggjeområde for andre kommunaltekniske annlegg</w:t>
              </w:r>
            </w:p>
            <w:p>
              <w:pPr>
                <w:jc w:val="both"/>
                <w:contextualSpacing w:val="0"/>
              </w:pPr>
              <w:r>
                <w:rPr>
                  <w:i/>
                </w:rPr>
                <w:t xml:space="preserve">3.22 Ved etablering av felles reinseanlegg skal utslepp gå til fjorden via Stranda Energi si røyrgate. </w:t>
              </w:r>
            </w:p>
            <w:p>
              <w:pPr>
                <w:jc w:val="both"/>
                <w:contextualSpacing w:val="0"/>
              </w:pPr>
              <w:r>
                <w:rPr>
                  <w:i/>
                  <w:u w:val="single"/>
                </w:rPr>
                <w:t xml:space="preserve">Bruk og vern av sjø og vassdrag med tilhøyrande strandsone</w:t>
              </w:r>
            </w:p>
            <w:p>
              <w:pPr>
                <w:jc w:val="both"/>
                <w:contextualSpacing w:val="0"/>
              </w:pPr>
              <w:r>
                <w:rPr>
                  <w:i/>
                </w:rPr>
                <w:t xml:space="preserve">7.2 -Utslepp Nysætervatnet eller Fausaelva skal vere resipient for avløpsvatn. Rekkjefølgjekrav.</w:t>
              </w:r>
            </w:p>
            <w:p>
              <w:pPr>
                <w:jc w:val="both"/>
                <w:contextualSpacing w:val="0"/>
              </w:pPr>
              <w:r>
                <w:rPr>
                  <w:i/>
                </w:rPr>
                <w:t xml:space="preserve">9.2 -Vatn-og avløp </w:t>
              </w:r>
            </w:p>
            <w:p>
              <w:pPr>
                <w:jc w:val="both"/>
                <w:contextualSpacing w:val="0"/>
              </w:pPr>
              <w:r>
                <w:rPr>
                  <w:i/>
                </w:rPr>
                <w:t xml:space="preserve">Før det gis bruksløyve for nye fritidsbustader innanfor planområdet skal eigedomen vere tilknytt felles reinseanlegg.</w:t>
              </w:r>
            </w:p>
            <w:p>
              <w:pPr>
                <w:jc w:val="both"/>
                <w:contextualSpacing w:val="0"/>
              </w:pPr>
              <w:r>
                <w:rPr>
                  <w:u w:val="single"/>
                </w:rPr>
                <w:t xml:space="preserve">Brev frå Statsforvaltaren datert 03.11.2024</w:t>
              </w:r>
              <w:r>
                <w:t xml:space="preserve"> (vedlegg17) trekker motsegna frå samfunnstryggleik og klimmatilpassing men når det gjelder motsegn knytt til vassdrag og myr, kjem  Statsforvaltaren med forslagstekst som kan komme i føresegner for å sikre at verken Nysetervatnet eller Fausaelva skal vere resipient for avløpsvatn. Og at det ikkje skal gjevast igangsetjingsløyve til nybygg før vilkåra for bortledning av avløpsvatn være sikra og i samsvar med forurensningsloven. </w:t>
              </w:r>
            </w:p>
            <w:p>
              <w:pPr>
                <w:jc w:val="both"/>
                <w:contextualSpacing w:val="0"/>
              </w:pPr>
              <w:r>
                <w:t xml:space="preserve">I tillegg anbefalte Statsforvaltaren sterkt å fjerne tomtene FBF53 og FBF29, som kjem i konflikt med allmenninteressene langs vassdraget og naturmangfaldet på grunn av ein av tomta er lagt på eit areal der det i dag er ein dam.</w:t>
              </w:r>
            </w:p>
            <w:p>
              <w:pPr>
                <w:jc w:val="both"/>
                <w:contextualSpacing w:val="0"/>
              </w:pPr>
              <w:r>
                <w:t xml:space="preserve"> </w:t>
              </w:r>
            </w:p>
            <w:p>
              <w:pPr>
                <w:jc w:val="both"/>
                <w:contextualSpacing w:val="0"/>
              </w:pPr>
              <w:r>
                <w:rPr>
                  <w:b/>
                  <w:u w:val="single"/>
                </w:rPr>
                <w:t xml:space="preserve">Siste endringer i Reguleringsplanen</w:t>
              </w:r>
            </w:p>
            <w:p>
              <w:pPr>
                <w:jc w:val="both"/>
                <w:contextualSpacing w:val="0"/>
              </w:pPr>
              <w:r>
                <w:rPr>
                  <w:b/>
                  <w:u w:val="single"/>
                </w:rPr>
                <w:t xml:space="preserve">Føresegner:</w:t>
              </w:r>
            </w:p>
            <w:p>
              <w:pPr>
                <w:jc w:val="both"/>
                <w:contextualSpacing w:val="0"/>
              </w:pPr>
              <w:r>
                <w:rPr>
                  <w:b/>
                  <w:u w:val="single"/>
                </w:rPr>
                <w:t xml:space="preserve">Vassdrag</w:t>
              </w:r>
            </w:p>
            <w:p>
              <w:pPr>
                <w:jc w:val="both"/>
                <w:contextualSpacing w:val="0"/>
              </w:pPr>
              <w:r>
                <w:rPr>
                  <w:i/>
                </w:rPr>
                <w:t xml:space="preserve">7.2 - </w:t>
              </w:r>
              <w:r>
                <w:rPr>
                  <w:i/>
                  <w:u w:val="single"/>
                </w:rPr>
                <w:t xml:space="preserve">Utslepp</w:t>
              </w:r>
            </w:p>
            <w:p>
              <w:pPr>
                <w:jc w:val="both"/>
                <w:contextualSpacing w:val="0"/>
              </w:pPr>
              <w:r>
                <w:rPr>
                  <w:i/>
                </w:rPr>
                <w:t xml:space="preserve">Verken Nysærervatnet eller Fausaelva skal vere resipient for avløpsvatn.</w:t>
              </w:r>
            </w:p>
            <w:p>
              <w:pPr>
                <w:jc w:val="both"/>
                <w:contextualSpacing w:val="0"/>
              </w:pPr>
              <w:r>
                <w:rPr>
                  <w:i/>
                </w:rPr>
                <w:t xml:space="preserve">9.2 - </w:t>
              </w:r>
              <w:r>
                <w:rPr>
                  <w:i/>
                  <w:u w:val="single"/>
                </w:rPr>
                <w:t xml:space="preserve">Vatn- og avløp</w:t>
              </w:r>
            </w:p>
            <w:p>
              <w:pPr>
                <w:jc w:val="both"/>
                <w:contextualSpacing w:val="0"/>
              </w:pPr>
              <w:r>
                <w:rPr>
                  <w:i/>
                </w:rPr>
                <w:t xml:space="preserve">Igangsettingsløyve til fritidsbustadar kan ikkje gis før vilkårar i plan- og bygningslova §27-2 og forureiningsforskrifta del 4 er oppfylt.</w:t>
              </w:r>
            </w:p>
            <w:p>
              <w:pPr>
                <w:jc w:val="both"/>
                <w:contextualSpacing w:val="0"/>
              </w:pPr>
              <w:r>
                <w:rPr>
                  <w:b/>
                  <w:u w:val="single"/>
                </w:rPr>
                <w:t xml:space="preserve">Natur- og miljøvern: Føresegner for skiløypetrase er suplert med ny paragraf:</w:t>
              </w:r>
            </w:p>
            <w:p>
              <w:pPr>
                <w:jc w:val="both"/>
                <w:contextualSpacing w:val="0"/>
              </w:pPr>
              <w:r>
                <w:rPr>
                  <w:i/>
                </w:rPr>
                <w:t xml:space="preserve">3.25  Det er ikkje tillete med inngrep som graving av grøfter eller andre tiltak som bidreg til drenering. Det skal vere frosen mark og tilstrekkeleg med snø når trakkemaskina går i terrenget.</w:t>
              </w:r>
            </w:p>
            <w:p>
              <w:pPr>
                <w:jc w:val="both"/>
                <w:contextualSpacing w:val="0"/>
              </w:pPr>
              <w:r>
                <w:rPr>
                  <w:b/>
                  <w:u w:val="single"/>
                </w:rPr>
                <w:t xml:space="preserve">Plankart</w:t>
              </w:r>
            </w:p>
            <w:p>
              <w:pPr>
                <w:jc w:val="both"/>
                <w:contextualSpacing w:val="0"/>
              </w:pPr>
              <w:r>
                <w:t xml:space="preserve">Deg to omtalte tomtene FBF53 og FBF29 er tatt ut av planen i tråd med Statsforvaltaren si tilråding.</w:t>
              </w:r>
            </w:p>
            <w:p>
              <w:pPr>
                <w:jc w:val="both"/>
                <w:contextualSpacing w:val="0"/>
              </w:pPr>
              <w:r>
                <w:rPr>
                  <w:b/>
                  <w:u w:val="single"/>
                </w:rPr>
                <w:t xml:space="preserve">Planbeskrivelse med konsekvensutgreiing</w:t>
              </w:r>
            </w:p>
            <w:p>
              <w:pPr>
                <w:jc w:val="both"/>
                <w:contextualSpacing w:val="0"/>
              </w:pPr>
              <w:r>
                <w:t xml:space="preserve">Tekst og figurer i planbeskrivelsen er oppdatert iht. dei siste endringane.</w:t>
              </w:r>
            </w:p>
            <w:p>
              <w:pPr>
                <w:jc w:val="both"/>
                <w:contextualSpacing w:val="0"/>
              </w:pPr>
              <w:r>
                <w:rPr>
                  <w:b/>
                </w:rPr>
                <w:t xml:space="preserve">Statsforvaltaren i Møre og Romsdal trekker motsegn i brev datert 11.11.2024</w:t>
              </w:r>
            </w:p>
            <w:p>
              <w:pPr>
                <w:contextualSpacing w:val="0"/>
              </w:pPr>
              <w:r>
                <w:br/>
              </w:r>
              <w:r>
                <w:rPr>
                  <w:b/>
                </w:rPr>
                <w:t xml:space="preserve">Vurdering</w:t>
              </w:r>
            </w:p>
            <w:p>
              <w:pPr>
                <w:contextualSpacing w:val="0"/>
              </w:pPr>
              <w:r>
                <w:br/>
              </w:r>
              <w:r>
                <w:rPr>
                  <w:b/>
                  <w:u w:val="single"/>
                </w:rPr>
                <w:t xml:space="preserve">Samla vurdering:</w:t>
              </w:r>
              <w:r>
                <w:t xml:space="preserve"> </w:t>
              </w:r>
            </w:p>
            <w:p>
              <w:pPr>
                <w:jc w:val="both"/>
                <w:contextualSpacing w:val="0"/>
              </w:pPr>
              <w:r>
                <w:t xml:space="preserve">Planforslaget er grundig gjennomarbeidd og tek vare på nødvendige omsyn. </w:t>
              </w:r>
            </w:p>
            <w:p>
              <w:pPr>
                <w:jc w:val="both"/>
                <w:contextualSpacing w:val="0"/>
              </w:pPr>
              <w:r>
                <w:t xml:space="preserve">  </w:t>
              </w:r>
            </w:p>
            <w:p>
              <w:pPr>
                <w:jc w:val="both"/>
                <w:contextualSpacing w:val="0"/>
              </w:pPr>
              <w:r>
                <w:t xml:space="preserve">Planen legg til rette for forutsigbare rammevilkår for vidare utvikling av fritidsbustader i Fausadalen ved Nysætervatnet, noko som vil vere av stor betyding for friluftsliv både om vinteren og sommaren. Kommunen legg vekt på at det eksisterer ein reguleringsplan frå 2006 i området, der den nye planen legg til rette for vidare utvikling i tråd med retningslinjene for planlegging av fritidsbustader. Denne planen er lagt til grunn for sluttbehandling og forslag til vedtak i saka. </w:t>
              </w:r>
            </w:p>
            <w:p>
              <w:pPr>
                <w:jc w:val="both"/>
                <w:contextualSpacing w:val="0"/>
              </w:pPr>
              <w:r>
                <w:t xml:space="preserve">  </w:t>
              </w:r>
            </w:p>
            <w:p>
              <w:pPr>
                <w:jc w:val="both"/>
                <w:contextualSpacing w:val="0"/>
              </w:pPr>
              <w:r>
                <w:t xml:space="preserve">Naturen rundt Nysætervatnet og innanfor planområdet består i stor grad av våtmark. Myr og våtmark er ein naturtype som vert gradvis nedbygd over heile Norge, og som er heim for mange dyre- og plantearter. I tillegg lagrar myr karbon i torva, noko som fører til store utslepp når den vert grava opp. Ifølgje ein fagrapport frå Natur og Samfunn AS, er det ikkje registrert viktige naturtypar innanfor utbyggingsområda, og utbygging av nye fritidsbustader vil ikkje påverke viktige våtmarker, rikmyrer, trua vegetasjon eller truga fugle- og dyrearter. </w:t>
              </w:r>
            </w:p>
            <w:p>
              <w:pPr>
                <w:jc w:val="both"/>
                <w:contextualSpacing w:val="0"/>
              </w:pPr>
              <w:r>
                <w:t xml:space="preserve">  </w:t>
              </w:r>
            </w:p>
            <w:p>
              <w:pPr>
                <w:jc w:val="both"/>
                <w:contextualSpacing w:val="0"/>
              </w:pPr>
              <w:r>
                <w:t xml:space="preserve">Den eksisterande skiløypetraseen innanfor planområdet er mykje brukt og er ein del av Nysæterrunden. Løypa som går over vatnet til Sykkylven kommune vil få ein støttevoll i vatnet ved demninga for å sikre trygg kryssing for tråkkemaskiner. </w:t>
              </w:r>
            </w:p>
            <w:p>
              <w:pPr>
                <w:jc w:val="both"/>
                <w:contextualSpacing w:val="0"/>
              </w:pPr>
              <w:r>
                <w:t xml:space="preserve">  </w:t>
              </w:r>
            </w:p>
            <w:p>
              <w:pPr>
                <w:jc w:val="both"/>
                <w:contextualSpacing w:val="0"/>
              </w:pPr>
              <w:r>
                <w:t xml:space="preserve">Med bakgrunn i utgreiinga ovanfor tilrår kommunedirektøren at planforslaget for detaljregulering av Fausadalen hyttefelt blir vedteke. </w:t>
              </w:r>
            </w:p>
            <w:p>
              <w:pPr>
                <w:contextualSpacing w:val="0"/>
              </w:pPr>
              <w:r>
                <w:t xml:space="preserve"> </w:t>
              </w:r>
            </w:p>
          </w:sdtContent>
        </w:sdt>
        <w:p w:rsidRPr="001D00B5" w:rsidR="00F17BF4" w:rsidP="003E7097" w:rsidRDefault="00F17BF4" w14:paraId="27528517" w14:textId="77777777"/>
        <w:sdt>
          <w:sdtPr>
            <w:alias w:val="NyeOpplysningerTekst"/>
            <w:tag w:val="NyeOpplysningerTekst"/>
            <w:id w:val="98300992"/>
          </w:sdtPr>
          <w:sdtEndPr/>
          <w:sdtContent/>
        </w:sdt>
        <w:p w:rsidRPr="001D00B5" w:rsidR="00306EDF" w:rsidP="00F17BF4" w:rsidRDefault="00306EDF" w14:paraId="0916208E" w14:textId="77777777"/>
        <w:sdt>
          <w:sdtPr>
            <w:rPr>
              <w:b/>
              <w:bCs/>
            </w:rPr>
            <w:alias w:val="SaksVedlegg"/>
            <w:tag w:val="SaksVedlegg"/>
            <w:id w:val="-588469138"/>
          </w:sdtPr>
          <w:sdtEndPr>
            <w:rPr>
              <w:b w:val="0"/>
              <w:bCs w:val="0"/>
            </w:rPr>
          </w:sdtEndPr>
          <w:sdtContent>
            <w:tbl>
              <w:tblPr>
                <w:tblStyle w:val="Tabellrutenet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072"/>
                <w:gridCol w:w="4870"/>
                <w:gridCol w:w="2128"/>
              </w:tblGrid>
              <w:tr w:rsidRPr="001D00B5" w:rsidR="001D00B5" w:rsidTr="008A0422" w14:paraId="47004287" w14:textId="77777777">
                <w:trPr>
                  <w:trHeight w:val="536"/>
                </w:trPr>
                <w:tc>
                  <w:tcPr>
                    <w:tcW w:w="2093" w:type="dxa"/>
                  </w:tcPr>
                  <w:p w:rsidRPr="001D00B5" w:rsidR="00BA698E" w:rsidP="00BA698E" w:rsidRDefault="00BA698E" w14:paraId="7F47E4CF" w14:textId="77777777">
                    <w:pPr>
                      <w:rPr>
                        <w:b/>
                        <w:bCs/>
                      </w:rPr>
                    </w:pPr>
                    <w:r w:rsidRPr="001D00B5">
                      <w:rPr>
                        <w:b/>
                        <w:bCs/>
                      </w:rPr>
                      <w:t>Vedlegg:</w:t>
                    </w:r>
                    <w:r w:rsidRPr="001D00B5">
                      <w:rPr>
                        <w:b/>
                        <w:bCs/>
                      </w:rPr>
                      <w:br/>
                      <w:t>Dok.dato:</w:t>
                    </w:r>
                  </w:p>
                </w:tc>
                <w:tc>
                  <w:tcPr>
                    <w:tcW w:w="4961" w:type="dxa"/>
                  </w:tcPr>
                  <w:p w:rsidRPr="001D00B5" w:rsidR="00BA698E" w:rsidP="00BA698E" w:rsidRDefault="00BA698E" w14:paraId="0421D1D6" w14:textId="77777777">
                    <w:pPr>
                      <w:rPr>
                        <w:b/>
                        <w:bCs/>
                      </w:rPr>
                    </w:pPr>
                    <w:r w:rsidRPr="001D00B5">
                      <w:rPr>
                        <w:b/>
                        <w:bCs/>
                      </w:rPr>
                      <w:br/>
                      <w:t>Vedlegg:</w:t>
                    </w:r>
                  </w:p>
                </w:tc>
                <w:tc>
                  <w:tcPr>
                    <w:tcW w:w="2156" w:type="dxa"/>
                  </w:tcPr>
                  <w:p w:rsidRPr="001D00B5" w:rsidR="00BA698E" w:rsidP="00BA698E" w:rsidRDefault="00BA698E" w14:paraId="207BC34E" w14:textId="77777777">
                    <w:pPr>
                      <w:rPr>
                        <w:b/>
                        <w:bCs/>
                      </w:rPr>
                    </w:pPr>
                    <w:r w:rsidRPr="001D00B5">
                      <w:rPr>
                        <w:b/>
                        <w:bCs/>
                      </w:rPr>
                      <w:br/>
                      <w:t>Dok.ID</w:t>
                    </w:r>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 Plankart Fausadalen hytteområde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401947</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19.11.2024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2. Reguleringsføresegner Fausadalen hytteområde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401948</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3. Planbeskrivelse med konsekvensutredning</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401949</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4. Arkeologisk rapport, Møre og Romsdal fylkeskommune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401975</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5. Vurdering av skred- og flomfare, Hole Geo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401976</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6. Konsekvensutredning tema naturmangfold, Natur og samfunn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401977</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7. Supplerande konsekvensutredning, Miljøfaglig Utredning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401978</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8. Flomvurdering, Norconsult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401980</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9. Ros-analyse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401982</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10. Trafikknotat, Norconsult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401981</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 VA-rammeplan</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401979</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  Søknad om utsleppsløyve 100 hytter, Asplan Viak</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401953</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11.2. Vedtak om rammeløyve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401954</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11.3. Vedtak om utsleppsløyve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401955</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11.4. Revidert søknad utslepp 200 hytter, Asplan Viak</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401956</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11.5. Revidert rammesøknad, Asplan Viak</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401957</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11.6. Vedtak om utsleppsløyve 200 hytter</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401958</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11.7. Løyve gitt til hytte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401959</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11.8. Søknad om ansvarsrett, Stranda Anleggsservice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401960</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11.9. Søknad om ansvarsrett, Sykkylven Rør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401961</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11.10. Søknad om igangsetting, Asplan Viak</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401962</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11.11.Vedtak om igangsetting - etappe 1</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401963</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11.12.Vedtak om utsleppsløyve 200 hytter</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401964</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11.13. Varsel om oppstart, Nysætervatnet Avløp</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401965</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11.14. Uttalelse Norconsult</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401966</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11.15. Notat Provar</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401967</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11.16. NuDisc-R-01</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401968</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11.17. OPERATION &amp; MAINTENANCE GUIDELINES FOR KEE NuDisc® - R</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401969</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11.18. Referanseliste, Rense og miljøteknikk AS</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401970</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12. NVE trekker motsegn  - Detaljregulering for Fausadalen hytteområde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401971</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13. Statsforvaltaren Trekket motsegn - Detaljregulering for Fausadalen hytteområde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401944</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14. Ber om tilbaketrekking av motsegn</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401945</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15. Følgebrev om trekking av motsegn (2)</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401946</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16. Følgebrev trekking av motsegn</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402023</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17. Statsforvaltaren - Svar på førespurnad om trekking av motsegn (2)</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401951</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18. Epost fra Kommune direktør - Oppfølging etter møte</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401952</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19. Merknader fra offentlig høring, del 1</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401972</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20. Merknader fra offentlig høring, del 2</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401973</w:t>
                        </w:r>
                      </w:sdtContent>
                    </w:sdt>
                  </w:p>
                </w:tc>
              </w:tr>
              <w:tr w:rsidRPr="001D00B5" w:rsidR="001D00B5" w:rsidTr="008A0422" w14:paraId="1BE4A985" w14:textId="77777777">
                <w:tc>
                  <w:tcPr>
                    <w:tcW w:w="2093" w:type="dxa"/>
                  </w:tcPr>
                  <w:p w:rsidRPr="001D00B5" w:rsidR="00BA698E" w:rsidP="00BA698E" w:rsidRDefault="00B218B2" w14:paraId="700521E9" w14:textId="0528E9BB">
                    <w:sdt>
                      <w:sdtPr>
                        <w:alias w:val="DokVersjon.opprettet.ToString"/>
                        <w:tag w:val="DokVersjon.opprettet.ToString"/>
                        <w:id w:val="-998193391"/>
                      </w:sdtPr>
                      <w:sdtEndPr/>
                      <w:sdtContent>
                        <w:r w:rsidR="009C4341">
                          <w:rPr>
                            <w:rStyle w:val="Plassholdertekst"/>
                            <w:rFonts w:eastAsiaTheme="majorEastAsia"/>
                          </w:rPr>
                          <w:t xml:space="preserve">12.11.2024</w:t>
                        </w:r>
                      </w:sdtContent>
                    </w:sdt>
                  </w:p>
                </w:tc>
                <w:tc>
                  <w:tcPr>
                    <w:tcW w:w="4961" w:type="dxa"/>
                  </w:tcPr>
                  <w:p w:rsidRPr="001D00B5" w:rsidR="00BA698E" w:rsidP="00BA698E" w:rsidRDefault="00B218B2" w14:paraId="0FF2E4EE" w14:textId="78061C2C">
                    <w:sdt>
                      <w:sdtPr>
                        <w:alias w:val="Tittel"/>
                        <w:tag w:val="Tittel"/>
                        <w:id w:val="1830324805"/>
                      </w:sdtPr>
                      <w:sdtEndPr/>
                      <w:sdtContent>
                        <w:r w:rsidR="009C4341">
                          <w:rPr>
                            <w:rStyle w:val="Plassholdertekst"/>
                            <w:rFonts w:eastAsiaTheme="majorEastAsia"/>
                          </w:rPr>
                          <w:t xml:space="preserve">Vedlegg 21. Merknader fra offentlig høring, del 3</w:t>
                        </w:r>
                      </w:sdtContent>
                    </w:sdt>
                  </w:p>
                </w:tc>
                <w:tc>
                  <w:tcPr>
                    <w:tcW w:w="2156" w:type="dxa"/>
                  </w:tcPr>
                  <w:p w:rsidRPr="001D00B5" w:rsidR="00BA698E" w:rsidP="00BA698E" w:rsidRDefault="00B218B2" w14:paraId="7445268B" w14:textId="15F12167">
                    <w:sdt>
                      <w:sdtPr>
                        <w:alias w:val="DokVersjon.DokID.Value"/>
                        <w:tag w:val="DokVersjon.DokID.Value"/>
                        <w:id w:val="706064722"/>
                      </w:sdtPr>
                      <w:sdtEndPr/>
                      <w:sdtContent>
                        <w:r w:rsidR="009C4341">
                          <w:rPr>
                            <w:rStyle w:val="Plassholdertekst"/>
                            <w:rFonts w:eastAsiaTheme="majorEastAsia"/>
                          </w:rPr>
                          <w:t xml:space="preserve">401974</w:t>
                        </w:r>
                      </w:sdtContent>
                    </w:sdt>
                  </w:p>
                </w:tc>
              </w:tr>
            </w:tbl>
            <w:p w:rsidRPr="001D00B5" w:rsidR="00BA698E" w:rsidP="00BA698E" w:rsidRDefault="00B218B2" w14:paraId="2E481315" w14:textId="77777777">
              <w:pPr>
                <w:ind w:right="-103"/>
                <w:contextualSpacing w:val="0"/>
              </w:pPr>
            </w:p>
          </w:sdtContent>
        </w:sdt>
        <w:p w:rsidRPr="001D00B5" w:rsidR="00A04D6B" w:rsidP="003E7097" w:rsidRDefault="00A04D6B" w14:paraId="6ED870F5" w14:textId="77777777"/>
        <w:sdt>
          <w:sdtPr>
            <w:alias w:val="IngressTekst"/>
            <w:tag w:val="IngressTekst"/>
            <w:id w:val="-456796318"/>
          </w:sdtPr>
          <w:sdtEndPr/>
          <w:sdtContent/>
        </w:sdt>
        <w:p w:rsidRPr="001D00B5" w:rsidR="002E12DF" w:rsidP="003E7097" w:rsidRDefault="00B218B2" w14:paraId="0B7A056E" w14:textId="007261AA"/>
      </w:sdtContent>
    </w:sdt>
    <w:sectPr w:rsidRPr="001D00B5" w:rsidR="002E12DF" w:rsidSect="00F60102">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w:abstractNum w:abstractNumId="0">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true">
      <w:start w:val="1"/>
      <w:numFmt w:val="decimal"/>
      <w:lvlText w:val="%4."/>
      <w:lvlJc w:val="left"/>
      <w:pPr>
        <w:ind w:left="2880" w:hanging="360"/>
      </w:pPr>
    </w:lvl>
    <w:lvl w:ilvl="4" w:tplc="04140019" w:tentative="true">
      <w:start w:val="1"/>
      <w:numFmt w:val="lowerLetter"/>
      <w:lvlText w:val="%5."/>
      <w:lvlJc w:val="left"/>
      <w:pPr>
        <w:ind w:left="3600" w:hanging="360"/>
      </w:pPr>
    </w:lvl>
    <w:lvl w:ilvl="5" w:tplc="0414001B" w:tentative="true">
      <w:start w:val="1"/>
      <w:numFmt w:val="lowerRoman"/>
      <w:lvlText w:val="%6."/>
      <w:lvlJc w:val="right"/>
      <w:pPr>
        <w:ind w:left="4320" w:hanging="180"/>
      </w:pPr>
    </w:lvl>
    <w:lvl w:ilvl="6" w:tplc="0414000F" w:tentative="true">
      <w:start w:val="1"/>
      <w:numFmt w:val="decimal"/>
      <w:lvlText w:val="%7."/>
      <w:lvlJc w:val="left"/>
      <w:pPr>
        <w:ind w:left="5040" w:hanging="360"/>
      </w:pPr>
    </w:lvl>
    <w:lvl w:ilvl="7" w:tplc="04140019" w:tentative="true">
      <w:start w:val="1"/>
      <w:numFmt w:val="lowerLetter"/>
      <w:lvlText w:val="%8."/>
      <w:lvlJc w:val="left"/>
      <w:pPr>
        <w:ind w:left="5760" w:hanging="360"/>
      </w:pPr>
    </w:lvl>
    <w:lvl w:ilvl="8" w:tplc="0414001B" w:tentative="true">
      <w:start w:val="1"/>
      <w:numFmt w:val="lowerRoman"/>
      <w:lvlText w:val="%9."/>
      <w:lvlJc w:val="right"/>
      <w:pPr>
        <w:ind w:left="6480" w:hanging="180"/>
      </w:pPr>
    </w:lvl>
  </w:abstractNum>
  <w:abstractNum w:abstractNumId="1">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true">
      <w:start w:val="1"/>
      <w:numFmt w:val="decimal"/>
      <w:lvlText w:val="%4."/>
      <w:lvlJc w:val="left"/>
      <w:pPr>
        <w:ind w:left="2880" w:hanging="360"/>
      </w:pPr>
    </w:lvl>
    <w:lvl w:ilvl="4" w:tplc="04140019" w:tentative="true">
      <w:start w:val="1"/>
      <w:numFmt w:val="lowerLetter"/>
      <w:lvlText w:val="%5."/>
      <w:lvlJc w:val="left"/>
      <w:pPr>
        <w:ind w:left="3600" w:hanging="360"/>
      </w:pPr>
    </w:lvl>
    <w:lvl w:ilvl="5" w:tplc="0414001B" w:tentative="true">
      <w:start w:val="1"/>
      <w:numFmt w:val="lowerRoman"/>
      <w:lvlText w:val="%6."/>
      <w:lvlJc w:val="right"/>
      <w:pPr>
        <w:ind w:left="4320" w:hanging="180"/>
      </w:pPr>
    </w:lvl>
    <w:lvl w:ilvl="6" w:tplc="0414000F" w:tentative="true">
      <w:start w:val="1"/>
      <w:numFmt w:val="decimal"/>
      <w:lvlText w:val="%7."/>
      <w:lvlJc w:val="left"/>
      <w:pPr>
        <w:ind w:left="5040" w:hanging="360"/>
      </w:pPr>
    </w:lvl>
    <w:lvl w:ilvl="7" w:tplc="04140019" w:tentative="true">
      <w:start w:val="1"/>
      <w:numFmt w:val="lowerLetter"/>
      <w:lvlText w:val="%8."/>
      <w:lvlJc w:val="left"/>
      <w:pPr>
        <w:ind w:left="5760" w:hanging="360"/>
      </w:pPr>
    </w:lvl>
    <w:lvl w:ilvl="8" w:tplc="0414001B" w:tentative="true">
      <w:start w:val="1"/>
      <w:numFmt w:val="lowerRoman"/>
      <w:lvlText w:val="%9."/>
      <w:lvlJc w:val="right"/>
      <w:pPr>
        <w:ind w:left="6480" w:hanging="180"/>
      </w:pPr>
    </w:lvl>
  </w:abstractNum>
  <w:abstractNum w:abstractNumId="2">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3">
    <w:nsid w:val="4ED577F1"/>
    <w:multiLevelType w:val="hybridMultilevel"/>
    <w:tmpl w:val="67AE0D8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true">
      <w:start w:val="1"/>
      <w:numFmt w:val="decimal"/>
      <w:lvlText w:val="%4."/>
      <w:lvlJc w:val="left"/>
      <w:pPr>
        <w:ind w:left="2880" w:hanging="360"/>
      </w:pPr>
    </w:lvl>
    <w:lvl w:ilvl="4" w:tplc="04140019" w:tentative="true">
      <w:start w:val="1"/>
      <w:numFmt w:val="lowerLetter"/>
      <w:lvlText w:val="%5."/>
      <w:lvlJc w:val="left"/>
      <w:pPr>
        <w:ind w:left="3600" w:hanging="360"/>
      </w:pPr>
    </w:lvl>
    <w:lvl w:ilvl="5" w:tplc="0414001B" w:tentative="true">
      <w:start w:val="1"/>
      <w:numFmt w:val="lowerRoman"/>
      <w:lvlText w:val="%6."/>
      <w:lvlJc w:val="right"/>
      <w:pPr>
        <w:ind w:left="4320" w:hanging="180"/>
      </w:pPr>
    </w:lvl>
    <w:lvl w:ilvl="6" w:tplc="0414000F" w:tentative="true">
      <w:start w:val="1"/>
      <w:numFmt w:val="decimal"/>
      <w:lvlText w:val="%7."/>
      <w:lvlJc w:val="left"/>
      <w:pPr>
        <w:ind w:left="5040" w:hanging="360"/>
      </w:pPr>
    </w:lvl>
    <w:lvl w:ilvl="7" w:tplc="04140019" w:tentative="true">
      <w:start w:val="1"/>
      <w:numFmt w:val="lowerLetter"/>
      <w:lvlText w:val="%8."/>
      <w:lvlJc w:val="left"/>
      <w:pPr>
        <w:ind w:left="5760" w:hanging="360"/>
      </w:pPr>
    </w:lvl>
    <w:lvl w:ilvl="8" w:tplc="0414001B" w:tentative="true">
      <w:start w:val="1"/>
      <w:numFmt w:val="lowerRoman"/>
      <w:lvlText w:val="%9."/>
      <w:lvlJc w:val="right"/>
      <w:pPr>
        <w:ind w:left="6480" w:hanging="180"/>
      </w:pPr>
    </w:lvl>
  </w:abstractNum>
  <w:abstractNum w:abstractNumId="4">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5">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6">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7">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8">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9">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abstractNum w:abstractNumId="10">
    <w:nsid w:val="74BF190B"/>
    <w:multiLevelType w:val="hybridMultilevel"/>
    <w:tmpl w:val="01DE03E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true">
      <w:start w:val="1"/>
      <w:numFmt w:val="bullet"/>
      <w:lvlText w:val="§"/>
      <w:lvlJc w:val="left"/>
      <w:pPr>
        <w:ind w:left="2160" w:hanging="360"/>
      </w:pPr>
      <w:rPr>
        <w:rFonts w:hint="default" w:ascii="Wingdings" w:hAnsi="Wingdings"/>
      </w:rPr>
    </w:lvl>
    <w:lvl w:ilvl="3" w:tplc="04140001" w:tentative="true">
      <w:start w:val="1"/>
      <w:numFmt w:val="bullet"/>
      <w:lvlText w:val="·"/>
      <w:lvlJc w:val="left"/>
      <w:pPr>
        <w:ind w:left="2880" w:hanging="360"/>
      </w:pPr>
      <w:rPr>
        <w:rFonts w:hint="default" w:ascii="Symbol" w:hAnsi="Symbol"/>
      </w:rPr>
    </w:lvl>
    <w:lvl w:ilvl="4" w:tplc="04140003" w:tentative="true">
      <w:start w:val="1"/>
      <w:numFmt w:val="bullet"/>
      <w:lvlText w:val="o"/>
      <w:lvlJc w:val="left"/>
      <w:pPr>
        <w:ind w:left="3600" w:hanging="360"/>
      </w:pPr>
      <w:rPr>
        <w:rFonts w:hint="default" w:ascii="Courier New" w:hAnsi="Courier New" w:cs="Courier New"/>
      </w:rPr>
    </w:lvl>
    <w:lvl w:ilvl="5" w:tplc="04140005" w:tentative="true">
      <w:start w:val="1"/>
      <w:numFmt w:val="bullet"/>
      <w:lvlText w:val="§"/>
      <w:lvlJc w:val="left"/>
      <w:pPr>
        <w:ind w:left="4320" w:hanging="360"/>
      </w:pPr>
      <w:rPr>
        <w:rFonts w:hint="default" w:ascii="Wingdings" w:hAnsi="Wingdings"/>
      </w:rPr>
    </w:lvl>
    <w:lvl w:ilvl="6" w:tplc="04140001" w:tentative="true">
      <w:start w:val="1"/>
      <w:numFmt w:val="bullet"/>
      <w:lvlText w:val="·"/>
      <w:lvlJc w:val="left"/>
      <w:pPr>
        <w:ind w:left="5040" w:hanging="360"/>
      </w:pPr>
      <w:rPr>
        <w:rFonts w:hint="default" w:ascii="Symbol" w:hAnsi="Symbol"/>
      </w:rPr>
    </w:lvl>
    <w:lvl w:ilvl="7" w:tplc="04140003" w:tentative="true">
      <w:start w:val="1"/>
      <w:numFmt w:val="bullet"/>
      <w:lvlText w:val="o"/>
      <w:lvlJc w:val="left"/>
      <w:pPr>
        <w:ind w:left="5760" w:hanging="360"/>
      </w:pPr>
      <w:rPr>
        <w:rFonts w:hint="default" w:ascii="Courier New" w:hAnsi="Courier New" w:cs="Courier New"/>
      </w:rPr>
    </w:lvl>
    <w:lvl w:ilvl="8" w:tplc="04140005" w:tentative="true">
      <w:start w:val="1"/>
      <w:numFmt w:val="bullet"/>
      <w:lvlText w:val="§"/>
      <w:lvlJc w:val="left"/>
      <w:pPr>
        <w:ind w:left="6480" w:hanging="360"/>
      </w:pPr>
      <w:rPr>
        <w:rFonts w:hint="default" w:ascii="Wingdings" w:hAnsi="Wingdings"/>
      </w:rPr>
    </w:lvl>
  </w:abstractNum>
  <w:num w:numId="1">
    <w:abstractNumId w:val="0"/>
    <w:lvlOverride w:ilvl="0">
      <w:startOverride w:val="1"/>
    </w:lvlOverride>
  </w:num>
  <w:num w:numId="3">
    <w:abstractNumId w:val="1"/>
    <w:lvlOverride w:ilvl="0">
      <w:startOverride w:val="1"/>
    </w:lvlOverride>
  </w:num>
  <w:num w:numId="5">
    <w:abstractNumId w:val="2"/>
  </w:num>
  <w:num w:numId="7">
    <w:abstractNumId w:val="3"/>
    <w:lvlOverride w:ilvl="0">
      <w:startOverride w:val="1"/>
    </w:lvlOverride>
  </w:num>
  <w:num w:numId="9">
    <w:abstractNumId w:val="4"/>
  </w:num>
  <w:num w:numId="11">
    <w:abstractNumId w:val="5"/>
  </w:num>
  <w:num w:numId="13">
    <w:abstractNumId w:val="6"/>
  </w:num>
  <w:num w:numId="15">
    <w:abstractNumId w:val="7"/>
  </w:num>
  <w:num w:numId="17">
    <w:abstractNumId w:val="8"/>
  </w:num>
  <w:num w:numId="19">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E0"/>
    <w:rsid w:val="00023BE4"/>
    <w:rsid w:val="00026766"/>
    <w:rsid w:val="00027F47"/>
    <w:rsid w:val="00043C24"/>
    <w:rsid w:val="0006128D"/>
    <w:rsid w:val="000F2188"/>
    <w:rsid w:val="00161D04"/>
    <w:rsid w:val="00184E5F"/>
    <w:rsid w:val="00196357"/>
    <w:rsid w:val="00197371"/>
    <w:rsid w:val="001D00B5"/>
    <w:rsid w:val="002275F5"/>
    <w:rsid w:val="0024523D"/>
    <w:rsid w:val="0027696E"/>
    <w:rsid w:val="002E12DF"/>
    <w:rsid w:val="00306EDF"/>
    <w:rsid w:val="00370FBF"/>
    <w:rsid w:val="00382D8C"/>
    <w:rsid w:val="00383B81"/>
    <w:rsid w:val="003E7097"/>
    <w:rsid w:val="004026C0"/>
    <w:rsid w:val="00411CB5"/>
    <w:rsid w:val="004551D0"/>
    <w:rsid w:val="00542A27"/>
    <w:rsid w:val="00566A27"/>
    <w:rsid w:val="00570C42"/>
    <w:rsid w:val="005E7E49"/>
    <w:rsid w:val="00626166"/>
    <w:rsid w:val="00656B12"/>
    <w:rsid w:val="00666F91"/>
    <w:rsid w:val="006E6A9D"/>
    <w:rsid w:val="006F0A24"/>
    <w:rsid w:val="007350E5"/>
    <w:rsid w:val="007901CE"/>
    <w:rsid w:val="0080603F"/>
    <w:rsid w:val="008171DC"/>
    <w:rsid w:val="00846E02"/>
    <w:rsid w:val="00853B6B"/>
    <w:rsid w:val="0086294E"/>
    <w:rsid w:val="00887BB0"/>
    <w:rsid w:val="00893E29"/>
    <w:rsid w:val="008A0422"/>
    <w:rsid w:val="008C1838"/>
    <w:rsid w:val="008C1D6D"/>
    <w:rsid w:val="008D2DF4"/>
    <w:rsid w:val="009137CE"/>
    <w:rsid w:val="0092700B"/>
    <w:rsid w:val="00942EB4"/>
    <w:rsid w:val="00945821"/>
    <w:rsid w:val="009662CD"/>
    <w:rsid w:val="00973558"/>
    <w:rsid w:val="009C4341"/>
    <w:rsid w:val="009C7170"/>
    <w:rsid w:val="009C7B82"/>
    <w:rsid w:val="00A0469D"/>
    <w:rsid w:val="00A04D6B"/>
    <w:rsid w:val="00A0723C"/>
    <w:rsid w:val="00A23776"/>
    <w:rsid w:val="00A469FF"/>
    <w:rsid w:val="00A662BA"/>
    <w:rsid w:val="00AB385C"/>
    <w:rsid w:val="00AC5279"/>
    <w:rsid w:val="00AF5B50"/>
    <w:rsid w:val="00AF5F06"/>
    <w:rsid w:val="00B051DF"/>
    <w:rsid w:val="00B218B2"/>
    <w:rsid w:val="00B33D7A"/>
    <w:rsid w:val="00B35502"/>
    <w:rsid w:val="00B92A0B"/>
    <w:rsid w:val="00BA168B"/>
    <w:rsid w:val="00BA698E"/>
    <w:rsid w:val="00BF5B46"/>
    <w:rsid w:val="00C1612B"/>
    <w:rsid w:val="00C424EF"/>
    <w:rsid w:val="00C72A6E"/>
    <w:rsid w:val="00CC25CC"/>
    <w:rsid w:val="00CD051B"/>
    <w:rsid w:val="00CF4474"/>
    <w:rsid w:val="00D44788"/>
    <w:rsid w:val="00D963E1"/>
    <w:rsid w:val="00DB3E00"/>
    <w:rsid w:val="00DE7DD6"/>
    <w:rsid w:val="00E4112F"/>
    <w:rsid w:val="00E42F6B"/>
    <w:rsid w:val="00E617E0"/>
    <w:rsid w:val="00E90C1E"/>
    <w:rsid w:val="00E93C77"/>
    <w:rsid w:val="00E950B1"/>
    <w:rsid w:val="00EB69E1"/>
    <w:rsid w:val="00ED0823"/>
    <w:rsid w:val="00EE795E"/>
    <w:rsid w:val="00EF4732"/>
    <w:rsid w:val="00F17BF4"/>
    <w:rsid w:val="00F31211"/>
    <w:rsid w:val="00F551D1"/>
    <w:rsid w:val="00F60102"/>
    <w:rsid w:val="00F93B3F"/>
    <w:rsid w:val="00FA1A23"/>
    <w:rsid w:val="00FC6F23"/>
    <w:rsid w:val="00FD6628"/>
    <w:rsid w:val="00FE41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6D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Calibr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6166"/>
    <w:pPr>
      <w:spacing w:after="0" w:line="240" w:lineRule="auto"/>
      <w:contextualSpacing/>
    </w:pPr>
    <w:rPr>
      <w:rFonts w:ascii="Times New Roman" w:hAnsi="Times New Roman" w:cs="Times New Roman"/>
      <w:sz w:val="24"/>
      <w:szCs w:val="20"/>
      <w:lang w:val="nn-NO" w:eastAsia="nb-NO"/>
    </w:rPr>
  </w:style>
  <w:style w:type="paragraph" w:styleId="Overskrift1">
    <w:name w:val="heading 1"/>
    <w:basedOn w:val="Normal"/>
    <w:next w:val="Normal"/>
    <w:link w:val="Overskrift1Tegn"/>
    <w:uiPriority w:val="9"/>
    <w:qFormat/>
    <w:rsid w:val="00626166"/>
    <w:pPr>
      <w:keepNext/>
      <w:keepLines/>
      <w:spacing w:before="120" w:after="120"/>
      <w:jc w:val="center"/>
      <w:outlineLvl w:val="0"/>
    </w:pPr>
    <w:rPr>
      <w:rFonts w:eastAsiaTheme="majorEastAsia" w:cstheme="majorBidi"/>
      <w:b/>
      <w:sz w:val="36"/>
      <w:szCs w:val="32"/>
    </w:rPr>
  </w:style>
  <w:style w:type="paragraph" w:styleId="Overskrift2">
    <w:name w:val="heading 2"/>
    <w:basedOn w:val="Normal"/>
    <w:next w:val="Normal"/>
    <w:link w:val="Overskrift2Tegn"/>
    <w:uiPriority w:val="9"/>
    <w:unhideWhenUsed/>
    <w:qFormat/>
    <w:rsid w:val="00C72A6E"/>
    <w:pPr>
      <w:keepNext/>
      <w:keepLines/>
      <w:outlineLvl w:val="1"/>
    </w:pPr>
    <w:rPr>
      <w:rFonts w:eastAsiaTheme="majorEastAsia" w:cstheme="majorBidi"/>
      <w:b/>
      <w:sz w:val="28"/>
      <w:szCs w:val="26"/>
    </w:rPr>
  </w:style>
  <w:style w:type="paragraph" w:styleId="Overskrift3">
    <w:name w:val="heading 3"/>
    <w:basedOn w:val="Normal"/>
    <w:next w:val="Normal"/>
    <w:link w:val="Overskrift3Tegn"/>
    <w:uiPriority w:val="9"/>
    <w:unhideWhenUsed/>
    <w:qFormat/>
    <w:rsid w:val="00CC25CC"/>
    <w:pPr>
      <w:keepNext/>
      <w:keepLines/>
      <w:outlineLvl w:val="2"/>
    </w:pPr>
    <w:rPr>
      <w:rFonts w:eastAsiaTheme="majorEastAsia" w:cstheme="majorBidi"/>
      <w:b/>
      <w:sz w:val="28"/>
      <w:szCs w:val="24"/>
    </w:rPr>
  </w:style>
  <w:style w:type="paragraph" w:styleId="Overskrift4">
    <w:name w:val="heading 4"/>
    <w:basedOn w:val="Normal"/>
    <w:next w:val="Normal"/>
    <w:link w:val="Overskrift4Tegn"/>
    <w:uiPriority w:val="9"/>
    <w:semiHidden/>
    <w:unhideWhenUsed/>
    <w:qFormat/>
    <w:rsid w:val="00CC25CC"/>
    <w:pPr>
      <w:keepNext/>
      <w:keepLines/>
      <w:outlineLvl w:val="3"/>
    </w:pPr>
    <w:rPr>
      <w:rFonts w:eastAsiaTheme="majorEastAsia" w:cstheme="majorBidi"/>
      <w:i/>
      <w:iCs/>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unntekst">
    <w:name w:val="footer"/>
    <w:basedOn w:val="Normal"/>
    <w:link w:val="BunntekstTegn"/>
    <w:uiPriority w:val="99"/>
    <w:unhideWhenUsed/>
    <w:rsid w:val="00CC25CC"/>
    <w:pPr>
      <w:tabs>
        <w:tab w:val="center" w:pos="4536"/>
        <w:tab w:val="right" w:pos="9072"/>
      </w:tabs>
    </w:pPr>
  </w:style>
  <w:style w:type="character" w:styleId="BunntekstTegn" w:customStyle="1">
    <w:name w:val="Bunntekst Tegn"/>
    <w:basedOn w:val="Standardskriftforavsnitt"/>
    <w:link w:val="Bunntekst"/>
    <w:uiPriority w:val="99"/>
    <w:rsid w:val="00CC25CC"/>
    <w:rPr>
      <w:rFonts w:cs="Times New Roman"/>
      <w:sz w:val="24"/>
      <w:szCs w:val="20"/>
      <w:lang w:eastAsia="nb-NO"/>
    </w:rPr>
  </w:style>
  <w:style w:type="character" w:styleId="Overskrift1Tegn" w:customStyle="1">
    <w:name w:val="Overskrift 1 Tegn"/>
    <w:basedOn w:val="Standardskriftforavsnitt"/>
    <w:link w:val="Overskrift1"/>
    <w:uiPriority w:val="9"/>
    <w:rsid w:val="00626166"/>
    <w:rPr>
      <w:rFonts w:ascii="Times New Roman" w:hAnsi="Times New Roman" w:eastAsiaTheme="majorEastAsia" w:cstheme="majorBidi"/>
      <w:b/>
      <w:sz w:val="36"/>
      <w:szCs w:val="32"/>
      <w:lang w:val="nn-NO" w:eastAsia="nb-NO"/>
    </w:rPr>
  </w:style>
  <w:style w:type="character" w:styleId="Overskrift2Tegn" w:customStyle="1">
    <w:name w:val="Overskrift 2 Tegn"/>
    <w:basedOn w:val="Standardskriftforavsnitt"/>
    <w:link w:val="Overskrift2"/>
    <w:uiPriority w:val="9"/>
    <w:rsid w:val="00C72A6E"/>
    <w:rPr>
      <w:rFonts w:ascii="Times New Roman" w:hAnsi="Times New Roman" w:eastAsiaTheme="majorEastAsia" w:cstheme="majorBidi"/>
      <w:b/>
      <w:sz w:val="28"/>
      <w:szCs w:val="26"/>
      <w:lang w:eastAsia="nb-NO"/>
    </w:rPr>
  </w:style>
  <w:style w:type="character" w:styleId="Overskrift3Tegn" w:customStyle="1">
    <w:name w:val="Overskrift 3 Tegn"/>
    <w:basedOn w:val="Standardskriftforavsnitt"/>
    <w:link w:val="Overskrift3"/>
    <w:uiPriority w:val="9"/>
    <w:rsid w:val="00CC25CC"/>
    <w:rPr>
      <w:rFonts w:eastAsiaTheme="majorEastAsia" w:cstheme="majorBidi"/>
      <w:b/>
      <w:sz w:val="28"/>
      <w:szCs w:val="24"/>
      <w:lang w:eastAsia="nb-NO"/>
    </w:rPr>
  </w:style>
  <w:style w:type="character" w:styleId="Overskrift4Tegn" w:customStyle="1">
    <w:name w:val="Overskrift 4 Tegn"/>
    <w:basedOn w:val="Standardskriftforavsnitt"/>
    <w:link w:val="Overskrift4"/>
    <w:uiPriority w:val="9"/>
    <w:semiHidden/>
    <w:rsid w:val="00CC25CC"/>
    <w:rPr>
      <w:rFonts w:eastAsiaTheme="majorEastAsia" w:cstheme="majorBidi"/>
      <w:i/>
      <w:iCs/>
      <w:sz w:val="24"/>
      <w:szCs w:val="20"/>
      <w:lang w:eastAsia="nb-NO"/>
    </w:rPr>
  </w:style>
  <w:style w:type="paragraph" w:styleId="Topptekst">
    <w:name w:val="header"/>
    <w:basedOn w:val="Normal"/>
    <w:link w:val="TopptekstTegn"/>
    <w:uiPriority w:val="99"/>
    <w:unhideWhenUsed/>
    <w:rsid w:val="00CC25CC"/>
    <w:pPr>
      <w:tabs>
        <w:tab w:val="center" w:pos="4536"/>
        <w:tab w:val="right" w:pos="9072"/>
      </w:tabs>
    </w:pPr>
  </w:style>
  <w:style w:type="character" w:styleId="TopptekstTegn" w:customStyle="1">
    <w:name w:val="Topptekst Tegn"/>
    <w:basedOn w:val="Standardskriftforavsnitt"/>
    <w:link w:val="Topptekst"/>
    <w:uiPriority w:val="99"/>
    <w:rsid w:val="00CC25CC"/>
    <w:rPr>
      <w:rFonts w:cs="Times New Roman"/>
      <w:sz w:val="24"/>
      <w:szCs w:val="20"/>
      <w:lang w:eastAsia="nb-NO"/>
    </w:rPr>
  </w:style>
  <w:style w:type="paragraph" w:styleId="Tittel">
    <w:name w:val="Title"/>
    <w:basedOn w:val="Normal"/>
    <w:link w:val="TittelTegn"/>
    <w:qFormat/>
    <w:rsid w:val="00E93C77"/>
    <w:pPr>
      <w:spacing w:after="120"/>
      <w:contextualSpacing w:val="0"/>
      <w:jc w:val="center"/>
    </w:pPr>
    <w:rPr>
      <w:b/>
      <w:bCs/>
      <w:color w:val="000000" w:themeColor="text1"/>
      <w:sz w:val="32"/>
    </w:rPr>
  </w:style>
  <w:style w:type="character" w:styleId="TittelTegn" w:customStyle="1">
    <w:name w:val="Tittel Tegn"/>
    <w:basedOn w:val="Standardskriftforavsnitt"/>
    <w:link w:val="Tittel"/>
    <w:rsid w:val="00E93C77"/>
    <w:rPr>
      <w:rFonts w:ascii="Times New Roman" w:hAnsi="Times New Roman" w:cs="Times New Roman"/>
      <w:b/>
      <w:bCs/>
      <w:color w:val="000000" w:themeColor="text1"/>
      <w:sz w:val="32"/>
      <w:szCs w:val="20"/>
      <w:lang w:val="nn-NO" w:eastAsia="nb-NO"/>
    </w:rPr>
  </w:style>
  <w:style w:type="table" w:styleId="Tabellrutenett">
    <w:name w:val="Table Grid"/>
    <w:basedOn w:val="Vanligtabell"/>
    <w:uiPriority w:val="59"/>
    <w:rsid w:val="00E93C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ssholdertekst">
    <w:name w:val="Placeholder Text"/>
    <w:basedOn w:val="Standardskriftforavsnitt"/>
    <w:uiPriority w:val="99"/>
    <w:semiHidden/>
    <w:rsid w:val="00BA698E"/>
    <w:rPr>
      <w:color w:val="808080"/>
    </w:rPr>
  </w:style>
  <w:style w:type="paragraph" w:styleId="Brdtekst">
    <w:name w:val="Body Text"/>
    <w:basedOn w:val="Normal"/>
    <w:link w:val="BrdtekstTegn"/>
    <w:rsid w:val="00626166"/>
    <w:pPr>
      <w:spacing w:after="240" w:line="240" w:lineRule="atLeast"/>
      <w:ind w:firstLine="360"/>
      <w:contextualSpacing w:val="0"/>
      <w:jc w:val="both"/>
    </w:pPr>
    <w:rPr>
      <w:bCs/>
      <w:color w:val="000000" w:themeColor="text1"/>
      <w:spacing w:val="-5"/>
    </w:rPr>
  </w:style>
  <w:style w:type="character" w:styleId="BrdtekstTegn" w:customStyle="1">
    <w:name w:val="Brødtekst Tegn"/>
    <w:basedOn w:val="Standardskriftforavsnitt"/>
    <w:link w:val="Brdtekst"/>
    <w:rsid w:val="00626166"/>
    <w:rPr>
      <w:rFonts w:ascii="Times New Roman" w:hAnsi="Times New Roman" w:cs="Times New Roman"/>
      <w:bCs/>
      <w:color w:val="000000" w:themeColor="text1"/>
      <w:spacing w:val="-5"/>
      <w:sz w:val="24"/>
      <w:szCs w:val="20"/>
      <w:lang w:val="nn-NO" w:eastAsia="nb-NO"/>
    </w:rPr>
  </w:style>
  <w:style xmlns:w="http://schemas.openxmlformats.org/wordprocessingml/2006/main" w:type="paragraph" w:styleId="ListParagraph">
    <w:name w:val="List Paragraph"/>
    <w:basedOn w:val="Normal"/>
    <w:qFormat/>
    <w:pPr>
      <w:ind w:star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6" /><Relationship Type="http://schemas.openxmlformats.org/officeDocument/2006/relationships/glossaryDocument" Target="/word/glossary/document.xml" Id="rId5" /><Relationship Type="http://schemas.openxmlformats.org/officeDocument/2006/relationships/fontTable" Target="/word/fontTable.xml" Id="rId4" /><Relationship Type="http://schemas.openxmlformats.org/officeDocument/2006/relationships/numbering" Target="/word/numbering.xml" Id="Rc00fca3bf2ea45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DB34E68B-99F3-4E1E-9F7D-19AE0F72F2AB}"/>
      </w:docPartPr>
      <w:docPartBody>
        <w:p w:rsidR="0098689E" w:rsidRDefault="00FF6C1E">
          <w:r w:rsidRPr="006D5990">
            <w:rPr>
              <w:rStyle w:val="Plassholdertekst"/>
            </w:rPr>
            <w:t>Klikk eller trykk her for å skrive inn tekst.</w:t>
          </w:r>
        </w:p>
      </w:docPartBody>
    </w:docPart>
    <w:docPart>
      <w:docPartPr>
        <w:name w:val="C0CBD26F0E8F41C9A3D2873C1933D34A"/>
        <w:category>
          <w:name w:val="Generelt"/>
          <w:gallery w:val="placeholder"/>
        </w:category>
        <w:types>
          <w:type w:val="bbPlcHdr"/>
        </w:types>
        <w:behaviors>
          <w:behavior w:val="content"/>
        </w:behaviors>
        <w:guid w:val="{7D88A79F-A3DF-4ABC-B174-3085A7C5E5EE}"/>
      </w:docPartPr>
      <w:docPartBody>
        <w:p w:rsidR="0098689E" w:rsidRDefault="00FC0E48" w:rsidP="00170DDE">
          <w:pPr>
            <w:pStyle w:val="C0CBD26F0E8F41C9A3D2873C1933D34A"/>
          </w:pPr>
          <w:r w:rsidRPr="001D00B5">
            <w:t xml:space="preserve"> </w:t>
          </w:r>
        </w:p>
      </w:docPartBody>
    </w:docPart>
    <w:docPart>
      <w:docPartPr>
        <w:name w:val="EF1F04B5EF5F42B6B4E8F40F5DE6ED6B"/>
        <w:category>
          <w:name w:val="Generelt"/>
          <w:gallery w:val="placeholder"/>
        </w:category>
        <w:types>
          <w:type w:val="bbPlcHdr"/>
        </w:types>
        <w:behaviors>
          <w:behavior w:val="content"/>
        </w:behaviors>
        <w:guid w:val="{449F4B8F-88FC-406A-9065-89DEF3C6CBD0}"/>
      </w:docPartPr>
      <w:docPartBody>
        <w:p w:rsidR="0098689E" w:rsidRDefault="00FF6C1E" w:rsidP="00FF6C1E">
          <w:pPr>
            <w:pStyle w:val="EF1F04B5EF5F42B6B4E8F40F5DE6ED6B"/>
          </w:pPr>
          <w:r w:rsidRPr="006D5990">
            <w:rPr>
              <w:rStyle w:val="Plassholdertekst"/>
            </w:rPr>
            <w:t>Klikk eller trykk her for å skrive inn tekst.</w:t>
          </w:r>
        </w:p>
      </w:docPartBody>
    </w:docPart>
    <w:docPart>
      <w:docPartPr>
        <w:name w:val="247974B5E35C429D8BE7717B7E5CC13A"/>
        <w:category>
          <w:name w:val="Generelt"/>
          <w:gallery w:val="placeholder"/>
        </w:category>
        <w:types>
          <w:type w:val="bbPlcHdr"/>
        </w:types>
        <w:behaviors>
          <w:behavior w:val="content"/>
        </w:behaviors>
        <w:guid w:val="{4C3B27A6-9804-41ED-88EA-5E75851515A6}"/>
      </w:docPartPr>
      <w:docPartBody>
        <w:p w:rsidR="0098689E" w:rsidRDefault="00FC0E48" w:rsidP="00991929">
          <w:pPr>
            <w:pStyle w:val="247974B5E35C429D8BE7717B7E5CC13A"/>
          </w:pPr>
          <w:r w:rsidRPr="001D00B5">
            <w:t xml:space="preserve"> </w:t>
          </w:r>
        </w:p>
      </w:docPartBody>
    </w:docPart>
    <w:docPart>
      <w:docPartPr>
        <w:name w:val="E195A39995BA47A3A80523EA8B28F65C"/>
        <w:category>
          <w:name w:val="Generelt"/>
          <w:gallery w:val="placeholder"/>
        </w:category>
        <w:types>
          <w:type w:val="bbPlcHdr"/>
        </w:types>
        <w:behaviors>
          <w:behavior w:val="content"/>
        </w:behaviors>
        <w:guid w:val="{479D6A26-C887-48F9-959F-A95FCD9E7CB7}"/>
      </w:docPartPr>
      <w:docPartBody>
        <w:p w:rsidR="0098689E" w:rsidRDefault="00FF6C1E" w:rsidP="00FF6C1E">
          <w:pPr>
            <w:pStyle w:val="E195A39995BA47A3A80523EA8B28F65C"/>
          </w:pPr>
          <w:r w:rsidRPr="006D5990">
            <w:rPr>
              <w:rStyle w:val="Plassholdertekst"/>
            </w:rPr>
            <w:t>Klikk eller trykk her for å skrive inn tekst.</w:t>
          </w:r>
        </w:p>
      </w:docPartBody>
    </w:docPart>
    <w:docPart>
      <w:docPartPr>
        <w:name w:val="6D852DFAAC3B42BDBDAD1E92FBD3C0D9"/>
        <w:category>
          <w:name w:val="Generelt"/>
          <w:gallery w:val="placeholder"/>
        </w:category>
        <w:types>
          <w:type w:val="bbPlcHdr"/>
        </w:types>
        <w:behaviors>
          <w:behavior w:val="content"/>
        </w:behaviors>
        <w:guid w:val="{2D6FBBCA-F010-4312-8C70-7D3D51BEF5A3}"/>
      </w:docPartPr>
      <w:docPartBody>
        <w:p w:rsidR="0098689E" w:rsidRDefault="00FF6C1E" w:rsidP="00FF6C1E">
          <w:pPr>
            <w:pStyle w:val="6D852DFAAC3B42BDBDAD1E92FBD3C0D9"/>
          </w:pPr>
          <w:r w:rsidRPr="006D5990">
            <w:rPr>
              <w:rStyle w:val="Plassholdertekst"/>
            </w:rPr>
            <w:t>Klikk eller trykk her for å skrive inn tekst.</w:t>
          </w:r>
        </w:p>
      </w:docPartBody>
    </w:docPart>
    <w:docPart>
      <w:docPartPr>
        <w:name w:val="7D473BA042D34109BA8DB2F9D1D97717"/>
        <w:category>
          <w:name w:val="Generelt"/>
          <w:gallery w:val="placeholder"/>
        </w:category>
        <w:types>
          <w:type w:val="bbPlcHdr"/>
        </w:types>
        <w:behaviors>
          <w:behavior w:val="content"/>
        </w:behaviors>
        <w:guid w:val="{1E619383-55BC-4C64-9783-BA602BD5B087}"/>
      </w:docPartPr>
      <w:docPartBody>
        <w:p w:rsidR="0098689E" w:rsidRDefault="00FF6C1E" w:rsidP="00FF6C1E">
          <w:pPr>
            <w:pStyle w:val="7D473BA042D34109BA8DB2F9D1D97717"/>
          </w:pPr>
          <w:r w:rsidRPr="006D5990">
            <w:rPr>
              <w:rStyle w:val="Plassholdertekst"/>
            </w:rPr>
            <w:t>Klikk eller trykk her for å skrive inn tekst.</w:t>
          </w:r>
        </w:p>
      </w:docPartBody>
    </w:docPart>
    <w:docPart>
      <w:docPartPr>
        <w:name w:val="14F5C7B2A8F041A68673E4D96325AAA4"/>
        <w:category>
          <w:name w:val="Generelt"/>
          <w:gallery w:val="placeholder"/>
        </w:category>
        <w:types>
          <w:type w:val="bbPlcHdr"/>
        </w:types>
        <w:behaviors>
          <w:behavior w:val="content"/>
        </w:behaviors>
        <w:guid w:val="{0635FB47-9BCF-469C-AB55-025023F30E48}"/>
      </w:docPartPr>
      <w:docPartBody>
        <w:p w:rsidR="0098689E" w:rsidRDefault="00FF6C1E" w:rsidP="00FF6C1E">
          <w:pPr>
            <w:pStyle w:val="14F5C7B2A8F041A68673E4D96325AAA4"/>
          </w:pPr>
          <w:r w:rsidRPr="006D5990">
            <w:rPr>
              <w:rStyle w:val="Plassholdertekst"/>
            </w:rPr>
            <w:t>Klikk eller trykk her for å skrive inn tekst.</w:t>
          </w:r>
        </w:p>
      </w:docPartBody>
    </w:docPart>
    <w:docPart>
      <w:docPartPr>
        <w:name w:val="DCD99BD531B24783B723B97713947448"/>
        <w:category>
          <w:name w:val="Generelt"/>
          <w:gallery w:val="placeholder"/>
        </w:category>
        <w:types>
          <w:type w:val="bbPlcHdr"/>
        </w:types>
        <w:behaviors>
          <w:behavior w:val="content"/>
        </w:behaviors>
        <w:guid w:val="{5A77C860-461C-4D47-ABD4-43D362CC8982}"/>
      </w:docPartPr>
      <w:docPartBody>
        <w:p w:rsidR="0098689E" w:rsidRDefault="00FF6C1E" w:rsidP="00FF6C1E">
          <w:pPr>
            <w:pStyle w:val="DCD99BD531B24783B723B97713947448"/>
          </w:pPr>
          <w:r w:rsidRPr="006D5990">
            <w:rPr>
              <w:rStyle w:val="Plassholdertekst"/>
            </w:rPr>
            <w:t>Klikk eller trykk her for å skrive inn tekst.</w:t>
          </w:r>
        </w:p>
      </w:docPartBody>
    </w:docPart>
    <w:docPart>
      <w:docPartPr>
        <w:name w:val="0692EAADFF3147729A9961C2A8732560"/>
        <w:category>
          <w:name w:val="Generelt"/>
          <w:gallery w:val="placeholder"/>
        </w:category>
        <w:types>
          <w:type w:val="bbPlcHdr"/>
        </w:types>
        <w:behaviors>
          <w:behavior w:val="content"/>
        </w:behaviors>
        <w:guid w:val="{B6620999-4B2C-4023-A526-96B5310E1791}"/>
      </w:docPartPr>
      <w:docPartBody>
        <w:p w:rsidR="0098689E" w:rsidRDefault="00FF6C1E" w:rsidP="00FF6C1E">
          <w:pPr>
            <w:pStyle w:val="0692EAADFF3147729A9961C2A8732560"/>
          </w:pPr>
          <w:r w:rsidRPr="006D5990">
            <w:rPr>
              <w:rStyle w:val="Plassholdertekst"/>
            </w:rPr>
            <w:t>Klikk eller trykk her for å skrive inn tekst.</w:t>
          </w:r>
        </w:p>
      </w:docPartBody>
    </w:docPart>
    <w:docPart>
      <w:docPartPr>
        <w:name w:val="595A8B44336A4A9EB4BCC93D4FB281B0"/>
        <w:category>
          <w:name w:val="Generelt"/>
          <w:gallery w:val="placeholder"/>
        </w:category>
        <w:types>
          <w:type w:val="bbPlcHdr"/>
        </w:types>
        <w:behaviors>
          <w:behavior w:val="content"/>
        </w:behaviors>
        <w:guid w:val="{22E80ACC-9C04-4022-A081-B533681DB9D2}"/>
      </w:docPartPr>
      <w:docPartBody>
        <w:p w:rsidR="0098689E" w:rsidRDefault="00FF6C1E" w:rsidP="00FF6C1E">
          <w:pPr>
            <w:pStyle w:val="595A8B44336A4A9EB4BCC93D4FB281B0"/>
          </w:pPr>
          <w:r w:rsidRPr="006D5990">
            <w:rPr>
              <w:rStyle w:val="Plassholdertekst"/>
            </w:rPr>
            <w:t>Klikk eller trykk her for å skrive inn tekst.</w:t>
          </w:r>
        </w:p>
      </w:docPartBody>
    </w:docPart>
    <w:docPart>
      <w:docPartPr>
        <w:name w:val="93F5972B2053426E9C65AFBA4ADF5C26"/>
        <w:category>
          <w:name w:val="Generelt"/>
          <w:gallery w:val="placeholder"/>
        </w:category>
        <w:types>
          <w:type w:val="bbPlcHdr"/>
        </w:types>
        <w:behaviors>
          <w:behavior w:val="content"/>
        </w:behaviors>
        <w:guid w:val="{36B344B5-10C3-4805-8B60-3614DEED265B}"/>
      </w:docPartPr>
      <w:docPartBody>
        <w:p w:rsidR="0098689E" w:rsidRDefault="00FF6C1E" w:rsidP="00FF6C1E">
          <w:pPr>
            <w:pStyle w:val="93F5972B2053426E9C65AFBA4ADF5C26"/>
          </w:pPr>
          <w:r w:rsidRPr="006D5990">
            <w:rPr>
              <w:rStyle w:val="Plassholdertekst"/>
            </w:rPr>
            <w:t>Klikk eller trykk her for å skrive inn tekst.</w:t>
          </w:r>
        </w:p>
      </w:docPartBody>
    </w:docPart>
    <w:docPart>
      <w:docPartPr>
        <w:name w:val="886A0976BCD641A88B99C7215D5A42B5"/>
        <w:category>
          <w:name w:val="Generelt"/>
          <w:gallery w:val="placeholder"/>
        </w:category>
        <w:types>
          <w:type w:val="bbPlcHdr"/>
        </w:types>
        <w:behaviors>
          <w:behavior w:val="content"/>
        </w:behaviors>
        <w:guid w:val="{A847EE44-3295-452F-817B-9ED044AEDAD6}"/>
      </w:docPartPr>
      <w:docPartBody>
        <w:p w:rsidR="0098689E" w:rsidRDefault="00FF6C1E" w:rsidP="00FF6C1E">
          <w:pPr>
            <w:pStyle w:val="886A0976BCD641A88B99C7215D5A42B5"/>
          </w:pPr>
          <w:r w:rsidRPr="006D5990">
            <w:rPr>
              <w:rStyle w:val="Plassholdertekst"/>
            </w:rPr>
            <w:t>Klikk eller trykk her for å skrive inn tekst.</w:t>
          </w:r>
        </w:p>
      </w:docPartBody>
    </w:docPart>
    <w:docPart>
      <w:docPartPr>
        <w:name w:val="B9D56A7C85004831AA43D8FA036AB159"/>
        <w:category>
          <w:name w:val="Generelt"/>
          <w:gallery w:val="placeholder"/>
        </w:category>
        <w:types>
          <w:type w:val="bbPlcHdr"/>
        </w:types>
        <w:behaviors>
          <w:behavior w:val="content"/>
        </w:behaviors>
        <w:guid w:val="{DB4093DC-E860-4D59-A575-9D4023FCE076}"/>
      </w:docPartPr>
      <w:docPartBody>
        <w:p w:rsidR="0098689E" w:rsidRDefault="00FF6C1E" w:rsidP="00FF6C1E">
          <w:pPr>
            <w:pStyle w:val="B9D56A7C85004831AA43D8FA036AB159"/>
          </w:pPr>
          <w:r w:rsidRPr="006D5990">
            <w:rPr>
              <w:rStyle w:val="Plassholdertekst"/>
            </w:rPr>
            <w:t>Klikk eller trykk her for å skrive inn tekst.</w:t>
          </w:r>
        </w:p>
      </w:docPartBody>
    </w:docPart>
    <w:docPart>
      <w:docPartPr>
        <w:name w:val="0B734720C4D747268297F05380F68184"/>
        <w:category>
          <w:name w:val="Generelt"/>
          <w:gallery w:val="placeholder"/>
        </w:category>
        <w:types>
          <w:type w:val="bbPlcHdr"/>
        </w:types>
        <w:behaviors>
          <w:behavior w:val="content"/>
        </w:behaviors>
        <w:guid w:val="{89AF6C80-0932-4422-8932-5EF7D2385240}"/>
      </w:docPartPr>
      <w:docPartBody>
        <w:p w:rsidR="0098689E" w:rsidRDefault="00FF6C1E" w:rsidP="00FF6C1E">
          <w:pPr>
            <w:pStyle w:val="0B734720C4D747268297F05380F68184"/>
          </w:pPr>
          <w:r w:rsidRPr="006D5990">
            <w:rPr>
              <w:rStyle w:val="Plassholdertekst"/>
            </w:rPr>
            <w:t>Klikk eller trykk her for å skrive inn tekst.</w:t>
          </w:r>
        </w:p>
      </w:docPartBody>
    </w:docPart>
    <w:docPart>
      <w:docPartPr>
        <w:name w:val="57BE1E0816934D5CB0A9F4DC4B1DFA22"/>
        <w:category>
          <w:name w:val="Generelt"/>
          <w:gallery w:val="placeholder"/>
        </w:category>
        <w:types>
          <w:type w:val="bbPlcHdr"/>
        </w:types>
        <w:behaviors>
          <w:behavior w:val="content"/>
        </w:behaviors>
        <w:guid w:val="{607C0BC3-F4D3-404F-B71B-52BBFCA27752}"/>
      </w:docPartPr>
      <w:docPartBody>
        <w:p w:rsidR="0098689E" w:rsidRDefault="00FC0E48" w:rsidP="00FF6C1E">
          <w:pPr>
            <w:pStyle w:val="57BE1E0816934D5CB0A9F4DC4B1DFA22"/>
          </w:pPr>
          <w:r w:rsidRPr="001D00B5">
            <w:t xml:space="preserve"> </w:t>
          </w:r>
        </w:p>
      </w:docPartBody>
    </w:docPart>
    <w:docPart>
      <w:docPartPr>
        <w:name w:val="E61351BECC5E408CBB950958A76988F4"/>
        <w:category>
          <w:name w:val="Generelt"/>
          <w:gallery w:val="placeholder"/>
        </w:category>
        <w:types>
          <w:type w:val="bbPlcHdr"/>
        </w:types>
        <w:behaviors>
          <w:behavior w:val="content"/>
        </w:behaviors>
        <w:guid w:val="{2806370F-BEBB-4CA3-AE8F-961136A71D97}"/>
      </w:docPartPr>
      <w:docPartBody>
        <w:p w:rsidR="0098689E" w:rsidRDefault="00FC0E48" w:rsidP="00FF6C1E">
          <w:pPr>
            <w:pStyle w:val="E61351BECC5E408CBB950958A76988F4"/>
          </w:pPr>
          <w:r w:rsidRPr="001D00B5">
            <w:t xml:space="preserve"> </w:t>
          </w:r>
        </w:p>
      </w:docPartBody>
    </w:docPart>
    <w:docPart>
      <w:docPartPr>
        <w:name w:val="3CA23D76445E473F9AA3B96380F723EF"/>
        <w:category>
          <w:name w:val="Generelt"/>
          <w:gallery w:val="placeholder"/>
        </w:category>
        <w:types>
          <w:type w:val="bbPlcHdr"/>
        </w:types>
        <w:behaviors>
          <w:behavior w:val="content"/>
        </w:behaviors>
        <w:guid w:val="{B9D73A7D-21E1-4021-B158-6B1580B17466}"/>
      </w:docPartPr>
      <w:docPartBody>
        <w:p w:rsidR="0098689E" w:rsidRDefault="00FC0E48" w:rsidP="00991929">
          <w:pPr>
            <w:pStyle w:val="3CA23D76445E473F9AA3B96380F723EF"/>
          </w:pPr>
          <w:r w:rsidRPr="001D00B5">
            <w:t xml:space="preserve"> </w:t>
          </w:r>
        </w:p>
      </w:docPartBody>
    </w:docPart>
    <w:docPart>
      <w:docPartPr>
        <w:name w:val="B0FF102B5139446EA084FCE6845F37CA"/>
        <w:category>
          <w:name w:val="Generelt"/>
          <w:gallery w:val="placeholder"/>
        </w:category>
        <w:types>
          <w:type w:val="bbPlcHdr"/>
        </w:types>
        <w:behaviors>
          <w:behavior w:val="content"/>
        </w:behaviors>
        <w:guid w:val="{0A570F3B-035E-4951-A86F-BD11A7F8E400}"/>
      </w:docPartPr>
      <w:docPartBody>
        <w:p w:rsidR="0098689E" w:rsidRDefault="00FF6C1E" w:rsidP="00FF6C1E">
          <w:pPr>
            <w:pStyle w:val="B0FF102B5139446EA084FCE6845F37CA"/>
          </w:pPr>
          <w:r w:rsidRPr="006D5990">
            <w:rPr>
              <w:rStyle w:val="Plassholdertekst"/>
            </w:rPr>
            <w:t>Klikk eller trykk her for å skrive inn tekst.</w:t>
          </w:r>
        </w:p>
      </w:docPartBody>
    </w:docPart>
    <w:docPart>
      <w:docPartPr>
        <w:name w:val="D6AB5CD630F64C88B7D9E046E7544967"/>
        <w:category>
          <w:name w:val="Generelt"/>
          <w:gallery w:val="placeholder"/>
        </w:category>
        <w:types>
          <w:type w:val="bbPlcHdr"/>
        </w:types>
        <w:behaviors>
          <w:behavior w:val="content"/>
        </w:behaviors>
        <w:guid w:val="{2E338FEA-933D-4965-9A25-27843BACAEC5}"/>
      </w:docPartPr>
      <w:docPartBody>
        <w:p w:rsidR="0098689E" w:rsidRDefault="00FF6C1E" w:rsidP="00FF6C1E">
          <w:pPr>
            <w:pStyle w:val="D6AB5CD630F64C88B7D9E046E7544967"/>
          </w:pPr>
          <w:r w:rsidRPr="006D5990">
            <w:rPr>
              <w:rStyle w:val="Plassholdertekst"/>
            </w:rPr>
            <w:t>Klikk eller trykk her for å skrive inn tekst.</w:t>
          </w:r>
        </w:p>
      </w:docPartBody>
    </w:docPart>
    <w:docPart>
      <w:docPartPr>
        <w:name w:val="2337EC0522D34987AEEDAAA1A01C2247"/>
        <w:category>
          <w:name w:val="Generelt"/>
          <w:gallery w:val="placeholder"/>
        </w:category>
        <w:types>
          <w:type w:val="bbPlcHdr"/>
        </w:types>
        <w:behaviors>
          <w:behavior w:val="content"/>
        </w:behaviors>
        <w:guid w:val="{D66D0630-F8C5-4D40-825A-39870AF4D00B}"/>
      </w:docPartPr>
      <w:docPartBody>
        <w:p w:rsidR="0098689E" w:rsidRDefault="00FC0E48" w:rsidP="00FF6C1E">
          <w:pPr>
            <w:pStyle w:val="2337EC0522D34987AEEDAAA1A01C2247"/>
          </w:pPr>
          <w:r w:rsidRPr="001D00B5">
            <w:t xml:space="preserve"> </w:t>
          </w:r>
        </w:p>
      </w:docPartBody>
    </w:docPart>
    <w:docPart>
      <w:docPartPr>
        <w:name w:val="7A35821AF0E7455EBF1F942009897B42"/>
        <w:category>
          <w:name w:val="Generelt"/>
          <w:gallery w:val="placeholder"/>
        </w:category>
        <w:types>
          <w:type w:val="bbPlcHdr"/>
        </w:types>
        <w:behaviors>
          <w:behavior w:val="content"/>
        </w:behaviors>
        <w:guid w:val="{928D2BFF-C0E1-4915-B873-F3F42947937F}"/>
      </w:docPartPr>
      <w:docPartBody>
        <w:p w:rsidR="00DC21A8" w:rsidRDefault="00D5674C" w:rsidP="00D5674C">
          <w:pPr>
            <w:pStyle w:val="7A35821AF0E7455EBF1F942009897B42"/>
          </w:pPr>
          <w:r w:rsidRPr="006D5990">
            <w:rPr>
              <w:rStyle w:val="Plassholdertekst"/>
            </w:rPr>
            <w:t>Klikk eller trykk her for å skrive inn tekst.</w:t>
          </w:r>
        </w:p>
      </w:docPartBody>
    </w:docPart>
    <w:docPart>
      <w:docPartPr>
        <w:name w:val="6AEAAB8D3736422A8C7C11616FB81F32"/>
        <w:category>
          <w:name w:val="Generelt"/>
          <w:gallery w:val="placeholder"/>
        </w:category>
        <w:types>
          <w:type w:val="bbPlcHdr"/>
        </w:types>
        <w:behaviors>
          <w:behavior w:val="content"/>
        </w:behaviors>
        <w:guid w:val="{35E0FF7E-2E37-4A61-A426-D4FD3E3486E1}"/>
      </w:docPartPr>
      <w:docPartBody>
        <w:p w:rsidR="00DC21A8" w:rsidRDefault="00D5674C" w:rsidP="00D5674C">
          <w:pPr>
            <w:pStyle w:val="6AEAAB8D3736422A8C7C11616FB81F32"/>
          </w:pPr>
          <w:r w:rsidRPr="006D5990">
            <w:rPr>
              <w:rStyle w:val="Plassholdertekst"/>
            </w:rPr>
            <w:t>Klikk eller trykk her for å skrive inn tekst.</w:t>
          </w:r>
        </w:p>
      </w:docPartBody>
    </w:docPart>
    <w:docPart>
      <w:docPartPr>
        <w:name w:val="8C13B4CD5E434683990EBB10C63593D9"/>
        <w:category>
          <w:name w:val="Generelt"/>
          <w:gallery w:val="placeholder"/>
        </w:category>
        <w:types>
          <w:type w:val="bbPlcHdr"/>
        </w:types>
        <w:behaviors>
          <w:behavior w:val="content"/>
        </w:behaviors>
        <w:guid w:val="{256C574B-C3C7-4691-BA77-63B4A8FE907D}"/>
      </w:docPartPr>
      <w:docPartBody>
        <w:p w:rsidR="00920DC4" w:rsidRDefault="00FC0E48" w:rsidP="00AD6702">
          <w:pPr>
            <w:pStyle w:val="8C13B4CD5E434683990EBB10C63593D9"/>
          </w:pPr>
          <w:r w:rsidRPr="001D00B5">
            <w:t xml:space="preserve"> </w:t>
          </w:r>
        </w:p>
      </w:docPartBody>
    </w:docPart>
    <w:docPart>
      <w:docPartPr>
        <w:name w:val="13FE058A9881480980F700E76BDD18BA"/>
        <w:category>
          <w:name w:val="Generelt"/>
          <w:gallery w:val="placeholder"/>
        </w:category>
        <w:types>
          <w:type w:val="bbPlcHdr"/>
        </w:types>
        <w:behaviors>
          <w:behavior w:val="content"/>
        </w:behaviors>
        <w:guid w:val="{E035649E-2F9E-4399-8D98-F29813E8D247}"/>
      </w:docPartPr>
      <w:docPartBody>
        <w:p w:rsidR="004F0EB5" w:rsidRDefault="001D29BA" w:rsidP="001D29BA">
          <w:pPr>
            <w:pStyle w:val="13FE058A9881480980F700E76BDD18BA"/>
          </w:pPr>
          <w:r w:rsidRPr="006D5990">
            <w:rPr>
              <w:rStyle w:val="Plassholdertekst"/>
            </w:rPr>
            <w:t>Klikk eller trykk her for å skrive inn tekst.</w:t>
          </w:r>
        </w:p>
      </w:docPartBody>
    </w:docPart>
    <w:docPart>
      <w:docPartPr>
        <w:name w:val="DD28770C739B4F8986949288FE4C0157"/>
        <w:category>
          <w:name w:val="Generelt"/>
          <w:gallery w:val="placeholder"/>
        </w:category>
        <w:types>
          <w:type w:val="bbPlcHdr"/>
        </w:types>
        <w:behaviors>
          <w:behavior w:val="content"/>
        </w:behaviors>
        <w:guid w:val="{8A47019A-0346-4D4F-BA8F-DCA180B45CEA}"/>
      </w:docPartPr>
      <w:docPartBody>
        <w:p w:rsidR="004F0EB5" w:rsidRDefault="00FC0E48" w:rsidP="001D29BA">
          <w:pPr>
            <w:pStyle w:val="DD28770C739B4F8986949288FE4C0157"/>
          </w:pPr>
          <w:r w:rsidRPr="001D00B5">
            <w:t xml:space="preserve"> </w:t>
          </w:r>
        </w:p>
      </w:docPartBody>
    </w:docPart>
    <w:docPart>
      <w:docPartPr>
        <w:name w:val="8530B62339734850949AAE36C092758F"/>
        <w:category>
          <w:name w:val="Generelt"/>
          <w:gallery w:val="placeholder"/>
        </w:category>
        <w:types>
          <w:type w:val="bbPlcHdr"/>
        </w:types>
        <w:behaviors>
          <w:behavior w:val="content"/>
        </w:behaviors>
        <w:guid w:val="{F03FA9DD-FD1F-4190-AE36-9F9AEA63B46C}"/>
      </w:docPartPr>
      <w:docPartBody>
        <w:p w:rsidR="004F0EB5" w:rsidRDefault="001D29BA" w:rsidP="001D29BA">
          <w:pPr>
            <w:pStyle w:val="8530B62339734850949AAE36C092758F"/>
          </w:pPr>
          <w:r w:rsidRPr="006D5990">
            <w:rPr>
              <w:rStyle w:val="Plassholdertekst"/>
            </w:rPr>
            <w:t>Klikk eller trykk her for å skrive inn tekst.</w:t>
          </w:r>
        </w:p>
      </w:docPartBody>
    </w:docPart>
    <w:docPart>
      <w:docPartPr>
        <w:name w:val="1B03B9F07D33477BBCE42117DBD8AC9B"/>
        <w:category>
          <w:name w:val="Generelt"/>
          <w:gallery w:val="placeholder"/>
        </w:category>
        <w:types>
          <w:type w:val="bbPlcHdr"/>
        </w:types>
        <w:behaviors>
          <w:behavior w:val="content"/>
        </w:behaviors>
        <w:guid w:val="{07E711F6-27A8-4314-AB98-CEBCB33A3C91}"/>
      </w:docPartPr>
      <w:docPartBody>
        <w:p w:rsidR="00C627D7" w:rsidRDefault="00FC0E48" w:rsidP="00FC0E48">
          <w:pPr>
            <w:pStyle w:val="1B03B9F07D33477BBCE42117DBD8AC9B5"/>
          </w:pPr>
          <w:r>
            <w:rPr>
              <w:rStyle w:val="Plassholdertekst"/>
              <w:rFonts w:eastAsiaTheme="majorEastAsia"/>
            </w:rPr>
            <w:t xml:space="preserve"> </w:t>
          </w:r>
        </w:p>
      </w:docPartBody>
    </w:docPart>
    <w:docPart>
      <w:docPartPr>
        <w:name w:val="4C27193E5CE545F7AC327A4A17582416"/>
        <w:category>
          <w:name w:val="Generelt"/>
          <w:gallery w:val="placeholder"/>
        </w:category>
        <w:types>
          <w:type w:val="bbPlcHdr"/>
        </w:types>
        <w:behaviors>
          <w:behavior w:val="content"/>
        </w:behaviors>
        <w:guid w:val="{235ED8B5-83D4-4414-B616-9BB0748204DE}"/>
      </w:docPartPr>
      <w:docPartBody>
        <w:p w:rsidR="00C627D7" w:rsidRDefault="00FC0E48" w:rsidP="00FC0E48">
          <w:pPr>
            <w:pStyle w:val="4C27193E5CE545F7AC327A4A175824165"/>
          </w:pPr>
          <w:r>
            <w:rPr>
              <w:rStyle w:val="Plassholdertekst"/>
              <w:rFonts w:eastAsiaTheme="majorEastAsia"/>
            </w:rPr>
            <w:t xml:space="preserve"> </w:t>
          </w:r>
        </w:p>
      </w:docPartBody>
    </w:docPart>
    <w:docPart>
      <w:docPartPr>
        <w:name w:val="268C4805E9014574A34F7DCFF1A440D8"/>
        <w:category>
          <w:name w:val="Generelt"/>
          <w:gallery w:val="placeholder"/>
        </w:category>
        <w:types>
          <w:type w:val="bbPlcHdr"/>
        </w:types>
        <w:behaviors>
          <w:behavior w:val="content"/>
        </w:behaviors>
        <w:guid w:val="{7EA85966-FB12-45AD-96B3-4A2B895ECFFD}"/>
      </w:docPartPr>
      <w:docPartBody>
        <w:p w:rsidR="00C627D7" w:rsidRDefault="00FC0E48" w:rsidP="00FC0E48">
          <w:pPr>
            <w:pStyle w:val="268C4805E9014574A34F7DCFF1A440D85"/>
          </w:pPr>
          <w:r>
            <w:rPr>
              <w:rStyle w:val="Plassholdertekst"/>
              <w:rFonts w:eastAsiaTheme="majorEastAsia"/>
            </w:rPr>
            <w:t xml:space="preserve"> </w:t>
          </w:r>
        </w:p>
      </w:docPartBody>
    </w:docPart>
    <w:docPart>
      <w:docPartPr>
        <w:name w:val="02B7FD4082FF420087447A1E45211571"/>
        <w:category>
          <w:name w:val="Generelt"/>
          <w:gallery w:val="placeholder"/>
        </w:category>
        <w:types>
          <w:type w:val="bbPlcHdr"/>
        </w:types>
        <w:behaviors>
          <w:behavior w:val="content"/>
        </w:behaviors>
        <w:guid w:val="{70771192-BB02-4619-A46B-E96B7536CBE6}"/>
      </w:docPartPr>
      <w:docPartBody>
        <w:p w:rsidR="00FC0E48" w:rsidRDefault="00C13A47" w:rsidP="00C13A47">
          <w:pPr>
            <w:pStyle w:val="02B7FD4082FF420087447A1E45211571"/>
          </w:pPr>
          <w:r w:rsidRPr="006D5990">
            <w:rPr>
              <w:rStyle w:val="Plassholdertekst"/>
            </w:rPr>
            <w:t>Klikk eller trykk her for å skrive inn tekst.</w:t>
          </w:r>
        </w:p>
      </w:docPartBody>
    </w:docPart>
    <w:docPart>
      <w:docPartPr>
        <w:name w:val="4EC995FB93924D52AA60476289A9441D"/>
        <w:category>
          <w:name w:val="Generelt"/>
          <w:gallery w:val="placeholder"/>
        </w:category>
        <w:types>
          <w:type w:val="bbPlcHdr"/>
        </w:types>
        <w:behaviors>
          <w:behavior w:val="content"/>
        </w:behaviors>
        <w:guid w:val="{64CF4695-2490-46FA-AC3D-D3C804C9FF08}"/>
      </w:docPartPr>
      <w:docPartBody>
        <w:p w:rsidR="00FC0E48" w:rsidRDefault="00C13A47" w:rsidP="00C13A47">
          <w:pPr>
            <w:pStyle w:val="4EC995FB93924D52AA60476289A9441D"/>
          </w:pPr>
          <w:r w:rsidRPr="006D5990">
            <w:rPr>
              <w:rStyle w:val="Plassholdertekst"/>
            </w:rPr>
            <w:t>Klikk eller trykk her for å skrive inn tekst.</w:t>
          </w:r>
        </w:p>
      </w:docPartBody>
    </w:docPart>
    <w:docPart>
      <w:docPartPr>
        <w:name w:val="16E1C13600884F08BDFCFD8E618DF97E"/>
        <w:category>
          <w:name w:val="Generelt"/>
          <w:gallery w:val="placeholder"/>
        </w:category>
        <w:types>
          <w:type w:val="bbPlcHdr"/>
        </w:types>
        <w:behaviors>
          <w:behavior w:val="content"/>
        </w:behaviors>
        <w:guid w:val="{0D63CD26-D76D-47E9-A398-79A9378040F9}"/>
      </w:docPartPr>
      <w:docPartBody>
        <w:p w:rsidR="00FC0E48" w:rsidRDefault="00C13A47" w:rsidP="00C13A47">
          <w:pPr>
            <w:pStyle w:val="16E1C13600884F08BDFCFD8E618DF97E"/>
          </w:pPr>
          <w:r w:rsidRPr="006D5990">
            <w:rPr>
              <w:rStyle w:val="Plassholdertekst"/>
            </w:rPr>
            <w:t>Klikk eller trykk her for å skrive inn tekst.</w:t>
          </w:r>
        </w:p>
      </w:docPartBody>
    </w:docPart>
    <w:docPart>
      <w:docPartPr>
        <w:name w:val="242484DD4C5F4F0F89A516AB0E2A3CA1"/>
        <w:category>
          <w:name w:val="Generelt"/>
          <w:gallery w:val="placeholder"/>
        </w:category>
        <w:types>
          <w:type w:val="bbPlcHdr"/>
        </w:types>
        <w:behaviors>
          <w:behavior w:val="content"/>
        </w:behaviors>
        <w:guid w:val="{0A6F0C40-D285-48C1-B494-AD98A84C57DE}"/>
      </w:docPartPr>
      <w:docPartBody>
        <w:p w:rsidR="00FC0E48" w:rsidRDefault="00C13A47" w:rsidP="00C13A47">
          <w:pPr>
            <w:pStyle w:val="242484DD4C5F4F0F89A516AB0E2A3CA1"/>
          </w:pPr>
          <w:r w:rsidRPr="006D5990">
            <w:rPr>
              <w:rStyle w:val="Plassholdertekst"/>
            </w:rPr>
            <w:t>Klikk eller trykk her for å skrive inn tekst.</w:t>
          </w:r>
        </w:p>
      </w:docPartBody>
    </w:docPart>
    <w:docPart>
      <w:docPartPr>
        <w:name w:val="648A5E0EE4B943F98E37C28D0C88455C"/>
        <w:category>
          <w:name w:val="Generelt"/>
          <w:gallery w:val="placeholder"/>
        </w:category>
        <w:types>
          <w:type w:val="bbPlcHdr"/>
        </w:types>
        <w:behaviors>
          <w:behavior w:val="content"/>
        </w:behaviors>
        <w:guid w:val="{A28DDF2A-6C41-46E6-9451-DBF9E997E835}"/>
      </w:docPartPr>
      <w:docPartBody>
        <w:p w:rsidR="00FC0E48" w:rsidRDefault="00C13A47" w:rsidP="00C13A47">
          <w:pPr>
            <w:pStyle w:val="648A5E0EE4B943F98E37C28D0C88455C"/>
          </w:pPr>
          <w:r w:rsidRPr="006D5990">
            <w:rPr>
              <w:rStyle w:val="Plassholdertekst"/>
            </w:rPr>
            <w:t>Klikk eller trykk her for å skrive inn tekst.</w:t>
          </w:r>
        </w:p>
      </w:docPartBody>
    </w:docPart>
    <w:docPart>
      <w:docPartPr>
        <w:name w:val="4F41EB79235D44DA97D3EC67D3E5F98A"/>
        <w:category>
          <w:name w:val="Generelt"/>
          <w:gallery w:val="placeholder"/>
        </w:category>
        <w:types>
          <w:type w:val="bbPlcHdr"/>
        </w:types>
        <w:behaviors>
          <w:behavior w:val="content"/>
        </w:behaviors>
        <w:guid w:val="{5EE7985C-D77A-4A6B-B88B-E135A5A039EC}"/>
      </w:docPartPr>
      <w:docPartBody>
        <w:p w:rsidR="00FC0E48" w:rsidRDefault="00C13A47" w:rsidP="00C13A47">
          <w:pPr>
            <w:pStyle w:val="4F41EB79235D44DA97D3EC67D3E5F98A"/>
          </w:pPr>
          <w:r w:rsidRPr="006D5990">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1E"/>
    <w:rsid w:val="00133803"/>
    <w:rsid w:val="00170DDE"/>
    <w:rsid w:val="001718BE"/>
    <w:rsid w:val="00186DBB"/>
    <w:rsid w:val="00194F1C"/>
    <w:rsid w:val="001D29BA"/>
    <w:rsid w:val="002C67E2"/>
    <w:rsid w:val="002D2ECE"/>
    <w:rsid w:val="00317766"/>
    <w:rsid w:val="003309F6"/>
    <w:rsid w:val="003771E5"/>
    <w:rsid w:val="00387DD5"/>
    <w:rsid w:val="003B1E9A"/>
    <w:rsid w:val="003F1EDB"/>
    <w:rsid w:val="00437DB9"/>
    <w:rsid w:val="00466822"/>
    <w:rsid w:val="004F0EB5"/>
    <w:rsid w:val="006454C7"/>
    <w:rsid w:val="007843D7"/>
    <w:rsid w:val="007A5D7E"/>
    <w:rsid w:val="007C05F6"/>
    <w:rsid w:val="007E400D"/>
    <w:rsid w:val="007F51A4"/>
    <w:rsid w:val="00897A45"/>
    <w:rsid w:val="00920DC4"/>
    <w:rsid w:val="00945511"/>
    <w:rsid w:val="00981608"/>
    <w:rsid w:val="00984044"/>
    <w:rsid w:val="0098689E"/>
    <w:rsid w:val="009902C5"/>
    <w:rsid w:val="00991929"/>
    <w:rsid w:val="00995A8A"/>
    <w:rsid w:val="00A54A53"/>
    <w:rsid w:val="00A74844"/>
    <w:rsid w:val="00AD6702"/>
    <w:rsid w:val="00B3044A"/>
    <w:rsid w:val="00B365E3"/>
    <w:rsid w:val="00C13A47"/>
    <w:rsid w:val="00C627D7"/>
    <w:rsid w:val="00CB79B0"/>
    <w:rsid w:val="00CE2DF7"/>
    <w:rsid w:val="00D07D5B"/>
    <w:rsid w:val="00D30EDE"/>
    <w:rsid w:val="00D5674C"/>
    <w:rsid w:val="00DC21A8"/>
    <w:rsid w:val="00E014FB"/>
    <w:rsid w:val="00F274C9"/>
    <w:rsid w:val="00FC0E48"/>
    <w:rsid w:val="00FF6C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1E"/>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C0E48"/>
    <w:rPr>
      <w:color w:val="808080"/>
    </w:rPr>
  </w:style>
  <w:style w:type="paragraph" w:customStyle="1" w:styleId="C26CCE9AF55E4AA79035B8D9F47B7B6D">
    <w:name w:val="C26CCE9AF55E4AA79035B8D9F47B7B6D"/>
    <w:rsid w:val="00FF6C1E"/>
  </w:style>
  <w:style w:type="paragraph" w:customStyle="1" w:styleId="EF1F04B5EF5F42B6B4E8F40F5DE6ED6B">
    <w:name w:val="EF1F04B5EF5F42B6B4E8F40F5DE6ED6B"/>
    <w:rsid w:val="00FF6C1E"/>
  </w:style>
  <w:style w:type="paragraph" w:customStyle="1" w:styleId="E195A39995BA47A3A80523EA8B28F65C">
    <w:name w:val="E195A39995BA47A3A80523EA8B28F65C"/>
    <w:rsid w:val="00FF6C1E"/>
  </w:style>
  <w:style w:type="paragraph" w:customStyle="1" w:styleId="6D852DFAAC3B42BDBDAD1E92FBD3C0D9">
    <w:name w:val="6D852DFAAC3B42BDBDAD1E92FBD3C0D9"/>
    <w:rsid w:val="00FF6C1E"/>
  </w:style>
  <w:style w:type="paragraph" w:customStyle="1" w:styleId="7D473BA042D34109BA8DB2F9D1D97717">
    <w:name w:val="7D473BA042D34109BA8DB2F9D1D97717"/>
    <w:rsid w:val="00FF6C1E"/>
  </w:style>
  <w:style w:type="paragraph" w:customStyle="1" w:styleId="14F5C7B2A8F041A68673E4D96325AAA4">
    <w:name w:val="14F5C7B2A8F041A68673E4D96325AAA4"/>
    <w:rsid w:val="00FF6C1E"/>
  </w:style>
  <w:style w:type="paragraph" w:customStyle="1" w:styleId="DCD99BD531B24783B723B97713947448">
    <w:name w:val="DCD99BD531B24783B723B97713947448"/>
    <w:rsid w:val="00FF6C1E"/>
  </w:style>
  <w:style w:type="paragraph" w:customStyle="1" w:styleId="0692EAADFF3147729A9961C2A8732560">
    <w:name w:val="0692EAADFF3147729A9961C2A8732560"/>
    <w:rsid w:val="00FF6C1E"/>
  </w:style>
  <w:style w:type="paragraph" w:customStyle="1" w:styleId="595A8B44336A4A9EB4BCC93D4FB281B0">
    <w:name w:val="595A8B44336A4A9EB4BCC93D4FB281B0"/>
    <w:rsid w:val="00FF6C1E"/>
  </w:style>
  <w:style w:type="paragraph" w:customStyle="1" w:styleId="26ABDCB222004C589044E44B53AB0D46">
    <w:name w:val="26ABDCB222004C589044E44B53AB0D46"/>
    <w:rsid w:val="00FF6C1E"/>
  </w:style>
  <w:style w:type="paragraph" w:customStyle="1" w:styleId="93F5972B2053426E9C65AFBA4ADF5C26">
    <w:name w:val="93F5972B2053426E9C65AFBA4ADF5C26"/>
    <w:rsid w:val="00FF6C1E"/>
  </w:style>
  <w:style w:type="paragraph" w:customStyle="1" w:styleId="886A0976BCD641A88B99C7215D5A42B5">
    <w:name w:val="886A0976BCD641A88B99C7215D5A42B5"/>
    <w:rsid w:val="00FF6C1E"/>
  </w:style>
  <w:style w:type="paragraph" w:customStyle="1" w:styleId="B9D56A7C85004831AA43D8FA036AB159">
    <w:name w:val="B9D56A7C85004831AA43D8FA036AB159"/>
    <w:rsid w:val="00FF6C1E"/>
  </w:style>
  <w:style w:type="paragraph" w:customStyle="1" w:styleId="0B734720C4D747268297F05380F68184">
    <w:name w:val="0B734720C4D747268297F05380F68184"/>
    <w:rsid w:val="00FF6C1E"/>
  </w:style>
  <w:style w:type="paragraph" w:customStyle="1" w:styleId="57BE1E0816934D5CB0A9F4DC4B1DFA22">
    <w:name w:val="57BE1E0816934D5CB0A9F4DC4B1DFA22"/>
    <w:rsid w:val="00FF6C1E"/>
  </w:style>
  <w:style w:type="paragraph" w:customStyle="1" w:styleId="E61351BECC5E408CBB950958A76988F4">
    <w:name w:val="E61351BECC5E408CBB950958A76988F4"/>
    <w:rsid w:val="00FF6C1E"/>
  </w:style>
  <w:style w:type="paragraph" w:customStyle="1" w:styleId="B0FF102B5139446EA084FCE6845F37CA">
    <w:name w:val="B0FF102B5139446EA084FCE6845F37CA"/>
    <w:rsid w:val="00FF6C1E"/>
  </w:style>
  <w:style w:type="paragraph" w:customStyle="1" w:styleId="D6AB5CD630F64C88B7D9E046E7544967">
    <w:name w:val="D6AB5CD630F64C88B7D9E046E7544967"/>
    <w:rsid w:val="00FF6C1E"/>
  </w:style>
  <w:style w:type="paragraph" w:customStyle="1" w:styleId="2337EC0522D34987AEEDAAA1A01C2247">
    <w:name w:val="2337EC0522D34987AEEDAAA1A01C2247"/>
    <w:rsid w:val="00FF6C1E"/>
  </w:style>
  <w:style w:type="paragraph" w:customStyle="1" w:styleId="E8173DC2E86B441AA444B446CC524660">
    <w:name w:val="E8173DC2E86B441AA444B446CC524660"/>
    <w:rsid w:val="00FF6C1E"/>
  </w:style>
  <w:style w:type="paragraph" w:customStyle="1" w:styleId="ECF5995324FD407B92EC72DB6F54237F">
    <w:name w:val="ECF5995324FD407B92EC72DB6F54237F"/>
    <w:rsid w:val="00FF6C1E"/>
  </w:style>
  <w:style w:type="paragraph" w:customStyle="1" w:styleId="C173797DD8FD416A8C86AC439BE32C12">
    <w:name w:val="C173797DD8FD416A8C86AC439BE32C12"/>
    <w:rsid w:val="00FF6C1E"/>
  </w:style>
  <w:style w:type="paragraph" w:customStyle="1" w:styleId="3985F61776394D65A3745CF67DD7767F">
    <w:name w:val="3985F61776394D65A3745CF67DD7767F"/>
    <w:rsid w:val="00FF6C1E"/>
  </w:style>
  <w:style w:type="paragraph" w:customStyle="1" w:styleId="7F8A916F84BA4F72A3446E15266E22DE">
    <w:name w:val="7F8A916F84BA4F72A3446E15266E22DE"/>
    <w:rsid w:val="00D30EDE"/>
  </w:style>
  <w:style w:type="paragraph" w:customStyle="1" w:styleId="A872B19C3A7149F8A9BAA523E45B868B">
    <w:name w:val="A872B19C3A7149F8A9BAA523E45B868B"/>
    <w:rsid w:val="00D30EDE"/>
  </w:style>
  <w:style w:type="paragraph" w:customStyle="1" w:styleId="7A35821AF0E7455EBF1F942009897B42">
    <w:name w:val="7A35821AF0E7455EBF1F942009897B42"/>
    <w:rsid w:val="00D5674C"/>
  </w:style>
  <w:style w:type="paragraph" w:customStyle="1" w:styleId="6AEAAB8D3736422A8C7C11616FB81F32">
    <w:name w:val="6AEAAB8D3736422A8C7C11616FB81F32"/>
    <w:rsid w:val="00D5674C"/>
  </w:style>
  <w:style w:type="paragraph" w:customStyle="1" w:styleId="B59E3606626E4213AE91E7D5DA02257B">
    <w:name w:val="B59E3606626E4213AE91E7D5DA02257B"/>
    <w:rsid w:val="00B365E3"/>
    <w:pPr>
      <w:spacing w:after="0" w:line="240" w:lineRule="auto"/>
    </w:pPr>
    <w:rPr>
      <w:rFonts w:ascii="Calibri" w:eastAsia="Times New Roman" w:hAnsi="Calibri" w:cs="Calibri"/>
      <w:lang w:eastAsia="en-US"/>
    </w:rPr>
  </w:style>
  <w:style w:type="paragraph" w:customStyle="1" w:styleId="C0CBD26F0E8F41C9A3D2873C1933D34A">
    <w:name w:val="C0CBD26F0E8F41C9A3D2873C1933D34A"/>
    <w:rsid w:val="00170DDE"/>
    <w:pPr>
      <w:spacing w:after="0" w:line="240" w:lineRule="auto"/>
    </w:pPr>
    <w:rPr>
      <w:rFonts w:ascii="Calibri" w:eastAsia="Times New Roman" w:hAnsi="Calibri" w:cs="Calibri"/>
      <w:lang w:eastAsia="en-US"/>
    </w:rPr>
  </w:style>
  <w:style w:type="paragraph" w:customStyle="1" w:styleId="8C13B4CD5E434683990EBB10C63593D9">
    <w:name w:val="8C13B4CD5E434683990EBB10C63593D9"/>
    <w:rsid w:val="00AD6702"/>
  </w:style>
  <w:style w:type="paragraph" w:customStyle="1" w:styleId="95189ABC022440EA9AA314EBDE415F09">
    <w:name w:val="95189ABC022440EA9AA314EBDE415F09"/>
    <w:rsid w:val="00991929"/>
  </w:style>
  <w:style w:type="paragraph" w:customStyle="1" w:styleId="247974B5E35C429D8BE7717B7E5CC13A">
    <w:name w:val="247974B5E35C429D8BE7717B7E5CC13A"/>
    <w:rsid w:val="00991929"/>
    <w:pPr>
      <w:spacing w:after="0" w:line="240" w:lineRule="auto"/>
    </w:pPr>
    <w:rPr>
      <w:rFonts w:ascii="Calibri" w:eastAsia="Times New Roman" w:hAnsi="Calibri" w:cs="Calibri"/>
      <w:lang w:eastAsia="en-US"/>
    </w:rPr>
  </w:style>
  <w:style w:type="paragraph" w:customStyle="1" w:styleId="3CA23D76445E473F9AA3B96380F723EF">
    <w:name w:val="3CA23D76445E473F9AA3B96380F723EF"/>
    <w:rsid w:val="00991929"/>
    <w:pPr>
      <w:spacing w:after="0" w:line="240" w:lineRule="auto"/>
    </w:pPr>
    <w:rPr>
      <w:rFonts w:ascii="Calibri" w:eastAsia="Times New Roman" w:hAnsi="Calibri" w:cs="Calibri"/>
      <w:lang w:eastAsia="en-US"/>
    </w:rPr>
  </w:style>
  <w:style w:type="paragraph" w:customStyle="1" w:styleId="05D9F0C57A6947AE96C631F2E4B4313F">
    <w:name w:val="05D9F0C57A6947AE96C631F2E4B4313F"/>
    <w:rsid w:val="00D07D5B"/>
  </w:style>
  <w:style w:type="paragraph" w:customStyle="1" w:styleId="3D3A291DEF0041C3A581F2BAC7730176">
    <w:name w:val="3D3A291DEF0041C3A581F2BAC7730176"/>
    <w:rsid w:val="001D29BA"/>
  </w:style>
  <w:style w:type="paragraph" w:customStyle="1" w:styleId="732AF4648AA04B1AB66F445928F6540B">
    <w:name w:val="732AF4648AA04B1AB66F445928F6540B"/>
    <w:rsid w:val="001D29BA"/>
  </w:style>
  <w:style w:type="paragraph" w:customStyle="1" w:styleId="13FE058A9881480980F700E76BDD18BA">
    <w:name w:val="13FE058A9881480980F700E76BDD18BA"/>
    <w:rsid w:val="001D29BA"/>
  </w:style>
  <w:style w:type="paragraph" w:customStyle="1" w:styleId="E431AE6FBAB24A078B5D08686D0997AC">
    <w:name w:val="E431AE6FBAB24A078B5D08686D0997AC"/>
    <w:rsid w:val="001D29BA"/>
  </w:style>
  <w:style w:type="paragraph" w:customStyle="1" w:styleId="1214070DED96472DB2E010DAEB1BBEE2">
    <w:name w:val="1214070DED96472DB2E010DAEB1BBEE2"/>
    <w:rsid w:val="001D29BA"/>
  </w:style>
  <w:style w:type="paragraph" w:customStyle="1" w:styleId="867C8C246C07498EADBDBEFF2BBF5F99">
    <w:name w:val="867C8C246C07498EADBDBEFF2BBF5F99"/>
    <w:rsid w:val="001D29BA"/>
  </w:style>
  <w:style w:type="paragraph" w:customStyle="1" w:styleId="F61E637E5ECE4146AE877203F9AE4616">
    <w:name w:val="F61E637E5ECE4146AE877203F9AE4616"/>
    <w:rsid w:val="001D29BA"/>
  </w:style>
  <w:style w:type="paragraph" w:customStyle="1" w:styleId="46D753B8AC104E80AC1D58727DBE67A0">
    <w:name w:val="46D753B8AC104E80AC1D58727DBE67A0"/>
    <w:rsid w:val="001D29BA"/>
  </w:style>
  <w:style w:type="paragraph" w:customStyle="1" w:styleId="336FED7E969C45BC9CD72012A56E0FD6">
    <w:name w:val="336FED7E969C45BC9CD72012A56E0FD6"/>
    <w:rsid w:val="001D29BA"/>
  </w:style>
  <w:style w:type="paragraph" w:customStyle="1" w:styleId="774BB2A2596341DEB0424920B9C66159">
    <w:name w:val="774BB2A2596341DEB0424920B9C66159"/>
    <w:rsid w:val="001D29BA"/>
  </w:style>
  <w:style w:type="paragraph" w:customStyle="1" w:styleId="7122189D7467400C9765522913AEEA6F">
    <w:name w:val="7122189D7467400C9765522913AEEA6F"/>
    <w:rsid w:val="001D29BA"/>
  </w:style>
  <w:style w:type="paragraph" w:customStyle="1" w:styleId="B7CD4694C06743599C59E8B88C41C369">
    <w:name w:val="B7CD4694C06743599C59E8B88C41C369"/>
    <w:rsid w:val="001D29BA"/>
  </w:style>
  <w:style w:type="paragraph" w:customStyle="1" w:styleId="DD28770C739B4F8986949288FE4C0157">
    <w:name w:val="DD28770C739B4F8986949288FE4C0157"/>
    <w:rsid w:val="001D29BA"/>
  </w:style>
  <w:style w:type="paragraph" w:customStyle="1" w:styleId="8530B62339734850949AAE36C092758F">
    <w:name w:val="8530B62339734850949AAE36C092758F"/>
    <w:rsid w:val="001D29BA"/>
  </w:style>
  <w:style w:type="paragraph" w:customStyle="1" w:styleId="1B03B9F07D33477BBCE42117DBD8AC9B">
    <w:name w:val="1B03B9F07D33477BBCE42117DBD8AC9B"/>
    <w:rsid w:val="004F0EB5"/>
    <w:pPr>
      <w:spacing w:after="0" w:line="240" w:lineRule="auto"/>
      <w:contextualSpacing/>
    </w:pPr>
    <w:rPr>
      <w:rFonts w:ascii="Times New Roman" w:eastAsia="Times New Roman" w:hAnsi="Times New Roman" w:cs="Times New Roman"/>
      <w:sz w:val="24"/>
      <w:szCs w:val="20"/>
    </w:rPr>
  </w:style>
  <w:style w:type="paragraph" w:customStyle="1" w:styleId="4C27193E5CE545F7AC327A4A17582416">
    <w:name w:val="4C27193E5CE545F7AC327A4A17582416"/>
    <w:rsid w:val="004F0EB5"/>
    <w:pPr>
      <w:spacing w:after="0" w:line="240" w:lineRule="auto"/>
      <w:contextualSpacing/>
    </w:pPr>
    <w:rPr>
      <w:rFonts w:ascii="Times New Roman" w:eastAsia="Times New Roman" w:hAnsi="Times New Roman" w:cs="Times New Roman"/>
      <w:sz w:val="24"/>
      <w:szCs w:val="20"/>
    </w:rPr>
  </w:style>
  <w:style w:type="paragraph" w:customStyle="1" w:styleId="268C4805E9014574A34F7DCFF1A440D8">
    <w:name w:val="268C4805E9014574A34F7DCFF1A440D8"/>
    <w:rsid w:val="004F0EB5"/>
    <w:pPr>
      <w:spacing w:after="0" w:line="240" w:lineRule="auto"/>
      <w:contextualSpacing/>
    </w:pPr>
    <w:rPr>
      <w:rFonts w:ascii="Times New Roman" w:eastAsia="Times New Roman" w:hAnsi="Times New Roman" w:cs="Times New Roman"/>
      <w:sz w:val="24"/>
      <w:szCs w:val="20"/>
    </w:rPr>
  </w:style>
  <w:style w:type="paragraph" w:customStyle="1" w:styleId="1B03B9F07D33477BBCE42117DBD8AC9B1">
    <w:name w:val="1B03B9F07D33477BBCE42117DBD8AC9B1"/>
    <w:rsid w:val="00C627D7"/>
    <w:pPr>
      <w:spacing w:after="0" w:line="240" w:lineRule="auto"/>
      <w:contextualSpacing/>
    </w:pPr>
    <w:rPr>
      <w:rFonts w:ascii="Times New Roman" w:eastAsia="Times New Roman" w:hAnsi="Times New Roman" w:cs="Times New Roman"/>
      <w:sz w:val="24"/>
      <w:szCs w:val="20"/>
      <w:lang w:val="nn-NO"/>
    </w:rPr>
  </w:style>
  <w:style w:type="paragraph" w:customStyle="1" w:styleId="4C27193E5CE545F7AC327A4A175824161">
    <w:name w:val="4C27193E5CE545F7AC327A4A175824161"/>
    <w:rsid w:val="00C627D7"/>
    <w:pPr>
      <w:spacing w:after="0" w:line="240" w:lineRule="auto"/>
      <w:contextualSpacing/>
    </w:pPr>
    <w:rPr>
      <w:rFonts w:ascii="Times New Roman" w:eastAsia="Times New Roman" w:hAnsi="Times New Roman" w:cs="Times New Roman"/>
      <w:sz w:val="24"/>
      <w:szCs w:val="20"/>
      <w:lang w:val="nn-NO"/>
    </w:rPr>
  </w:style>
  <w:style w:type="paragraph" w:customStyle="1" w:styleId="268C4805E9014574A34F7DCFF1A440D81">
    <w:name w:val="268C4805E9014574A34F7DCFF1A440D81"/>
    <w:rsid w:val="00C627D7"/>
    <w:pPr>
      <w:spacing w:after="0" w:line="240" w:lineRule="auto"/>
      <w:contextualSpacing/>
    </w:pPr>
    <w:rPr>
      <w:rFonts w:ascii="Times New Roman" w:eastAsia="Times New Roman" w:hAnsi="Times New Roman" w:cs="Times New Roman"/>
      <w:sz w:val="24"/>
      <w:szCs w:val="20"/>
      <w:lang w:val="nn-NO"/>
    </w:rPr>
  </w:style>
  <w:style w:type="paragraph" w:customStyle="1" w:styleId="1B03B9F07D33477BBCE42117DBD8AC9B2">
    <w:name w:val="1B03B9F07D33477BBCE42117DBD8AC9B2"/>
    <w:rsid w:val="00F274C9"/>
    <w:pPr>
      <w:spacing w:after="0" w:line="240" w:lineRule="auto"/>
      <w:contextualSpacing/>
    </w:pPr>
    <w:rPr>
      <w:rFonts w:ascii="Times New Roman" w:eastAsia="Times New Roman" w:hAnsi="Times New Roman" w:cs="Times New Roman"/>
      <w:sz w:val="24"/>
      <w:szCs w:val="20"/>
      <w:lang w:val="nn-NO"/>
    </w:rPr>
  </w:style>
  <w:style w:type="paragraph" w:customStyle="1" w:styleId="4C27193E5CE545F7AC327A4A175824162">
    <w:name w:val="4C27193E5CE545F7AC327A4A175824162"/>
    <w:rsid w:val="00F274C9"/>
    <w:pPr>
      <w:spacing w:after="0" w:line="240" w:lineRule="auto"/>
      <w:contextualSpacing/>
    </w:pPr>
    <w:rPr>
      <w:rFonts w:ascii="Times New Roman" w:eastAsia="Times New Roman" w:hAnsi="Times New Roman" w:cs="Times New Roman"/>
      <w:sz w:val="24"/>
      <w:szCs w:val="20"/>
      <w:lang w:val="nn-NO"/>
    </w:rPr>
  </w:style>
  <w:style w:type="paragraph" w:customStyle="1" w:styleId="268C4805E9014574A34F7DCFF1A440D82">
    <w:name w:val="268C4805E9014574A34F7DCFF1A440D82"/>
    <w:rsid w:val="00F274C9"/>
    <w:pPr>
      <w:spacing w:after="0" w:line="240" w:lineRule="auto"/>
      <w:contextualSpacing/>
    </w:pPr>
    <w:rPr>
      <w:rFonts w:ascii="Times New Roman" w:eastAsia="Times New Roman" w:hAnsi="Times New Roman" w:cs="Times New Roman"/>
      <w:sz w:val="24"/>
      <w:szCs w:val="20"/>
      <w:lang w:val="nn-NO"/>
    </w:rPr>
  </w:style>
  <w:style w:type="paragraph" w:customStyle="1" w:styleId="1B03B9F07D33477BBCE42117DBD8AC9B3">
    <w:name w:val="1B03B9F07D33477BBCE42117DBD8AC9B3"/>
    <w:rsid w:val="007C05F6"/>
    <w:pPr>
      <w:spacing w:after="0" w:line="240" w:lineRule="auto"/>
      <w:contextualSpacing/>
    </w:pPr>
    <w:rPr>
      <w:rFonts w:ascii="Times New Roman" w:eastAsia="Times New Roman" w:hAnsi="Times New Roman" w:cs="Times New Roman"/>
      <w:sz w:val="24"/>
      <w:szCs w:val="20"/>
      <w:lang w:val="nn-NO"/>
    </w:rPr>
  </w:style>
  <w:style w:type="paragraph" w:customStyle="1" w:styleId="4C27193E5CE545F7AC327A4A175824163">
    <w:name w:val="4C27193E5CE545F7AC327A4A175824163"/>
    <w:rsid w:val="007C05F6"/>
    <w:pPr>
      <w:spacing w:after="0" w:line="240" w:lineRule="auto"/>
      <w:contextualSpacing/>
    </w:pPr>
    <w:rPr>
      <w:rFonts w:ascii="Times New Roman" w:eastAsia="Times New Roman" w:hAnsi="Times New Roman" w:cs="Times New Roman"/>
      <w:sz w:val="24"/>
      <w:szCs w:val="20"/>
      <w:lang w:val="nn-NO"/>
    </w:rPr>
  </w:style>
  <w:style w:type="paragraph" w:customStyle="1" w:styleId="268C4805E9014574A34F7DCFF1A440D83">
    <w:name w:val="268C4805E9014574A34F7DCFF1A440D83"/>
    <w:rsid w:val="007C05F6"/>
    <w:pPr>
      <w:spacing w:after="0" w:line="240" w:lineRule="auto"/>
      <w:contextualSpacing/>
    </w:pPr>
    <w:rPr>
      <w:rFonts w:ascii="Times New Roman" w:eastAsia="Times New Roman" w:hAnsi="Times New Roman" w:cs="Times New Roman"/>
      <w:sz w:val="24"/>
      <w:szCs w:val="20"/>
      <w:lang w:val="nn-NO"/>
    </w:rPr>
  </w:style>
  <w:style w:type="paragraph" w:customStyle="1" w:styleId="1B03B9F07D33477BBCE42117DBD8AC9B4">
    <w:name w:val="1B03B9F07D33477BBCE42117DBD8AC9B4"/>
    <w:rsid w:val="00C13A47"/>
    <w:pPr>
      <w:spacing w:after="0" w:line="240" w:lineRule="auto"/>
      <w:contextualSpacing/>
    </w:pPr>
    <w:rPr>
      <w:rFonts w:ascii="Times New Roman" w:eastAsia="Times New Roman" w:hAnsi="Times New Roman" w:cs="Times New Roman"/>
      <w:sz w:val="24"/>
      <w:szCs w:val="20"/>
      <w:lang w:val="nn-NO"/>
    </w:rPr>
  </w:style>
  <w:style w:type="paragraph" w:customStyle="1" w:styleId="4C27193E5CE545F7AC327A4A175824164">
    <w:name w:val="4C27193E5CE545F7AC327A4A175824164"/>
    <w:rsid w:val="00C13A47"/>
    <w:pPr>
      <w:spacing w:after="0" w:line="240" w:lineRule="auto"/>
      <w:contextualSpacing/>
    </w:pPr>
    <w:rPr>
      <w:rFonts w:ascii="Times New Roman" w:eastAsia="Times New Roman" w:hAnsi="Times New Roman" w:cs="Times New Roman"/>
      <w:sz w:val="24"/>
      <w:szCs w:val="20"/>
      <w:lang w:val="nn-NO"/>
    </w:rPr>
  </w:style>
  <w:style w:type="paragraph" w:customStyle="1" w:styleId="268C4805E9014574A34F7DCFF1A440D84">
    <w:name w:val="268C4805E9014574A34F7DCFF1A440D84"/>
    <w:rsid w:val="00C13A47"/>
    <w:pPr>
      <w:spacing w:after="0" w:line="240" w:lineRule="auto"/>
      <w:contextualSpacing/>
    </w:pPr>
    <w:rPr>
      <w:rFonts w:ascii="Times New Roman" w:eastAsia="Times New Roman" w:hAnsi="Times New Roman" w:cs="Times New Roman"/>
      <w:sz w:val="24"/>
      <w:szCs w:val="20"/>
      <w:lang w:val="nn-NO"/>
    </w:rPr>
  </w:style>
  <w:style w:type="paragraph" w:customStyle="1" w:styleId="02B7FD4082FF420087447A1E45211571">
    <w:name w:val="02B7FD4082FF420087447A1E45211571"/>
    <w:rsid w:val="00C13A47"/>
  </w:style>
  <w:style w:type="paragraph" w:customStyle="1" w:styleId="4EC995FB93924D52AA60476289A9441D">
    <w:name w:val="4EC995FB93924D52AA60476289A9441D"/>
    <w:rsid w:val="00C13A47"/>
  </w:style>
  <w:style w:type="paragraph" w:customStyle="1" w:styleId="AACD14DBA48C4C20AD63D62B64F7E808">
    <w:name w:val="AACD14DBA48C4C20AD63D62B64F7E808"/>
    <w:rsid w:val="00C13A47"/>
  </w:style>
  <w:style w:type="paragraph" w:customStyle="1" w:styleId="16E1C13600884F08BDFCFD8E618DF97E">
    <w:name w:val="16E1C13600884F08BDFCFD8E618DF97E"/>
    <w:rsid w:val="00C13A47"/>
  </w:style>
  <w:style w:type="paragraph" w:customStyle="1" w:styleId="242484DD4C5F4F0F89A516AB0E2A3CA1">
    <w:name w:val="242484DD4C5F4F0F89A516AB0E2A3CA1"/>
    <w:rsid w:val="00C13A47"/>
  </w:style>
  <w:style w:type="paragraph" w:customStyle="1" w:styleId="648A5E0EE4B943F98E37C28D0C88455C">
    <w:name w:val="648A5E0EE4B943F98E37C28D0C88455C"/>
    <w:rsid w:val="00C13A47"/>
  </w:style>
  <w:style w:type="paragraph" w:customStyle="1" w:styleId="4F41EB79235D44DA97D3EC67D3E5F98A">
    <w:name w:val="4F41EB79235D44DA97D3EC67D3E5F98A"/>
    <w:rsid w:val="00C13A47"/>
  </w:style>
  <w:style w:type="paragraph" w:customStyle="1" w:styleId="1B03B9F07D33477BBCE42117DBD8AC9B5">
    <w:name w:val="1B03B9F07D33477BBCE42117DBD8AC9B5"/>
    <w:rsid w:val="00FC0E48"/>
    <w:pPr>
      <w:spacing w:after="0" w:line="240" w:lineRule="auto"/>
      <w:contextualSpacing/>
    </w:pPr>
    <w:rPr>
      <w:rFonts w:ascii="Times New Roman" w:eastAsia="Times New Roman" w:hAnsi="Times New Roman" w:cs="Times New Roman"/>
      <w:sz w:val="24"/>
      <w:szCs w:val="20"/>
      <w:lang w:val="nn-NO"/>
    </w:rPr>
  </w:style>
  <w:style w:type="paragraph" w:customStyle="1" w:styleId="4C27193E5CE545F7AC327A4A175824165">
    <w:name w:val="4C27193E5CE545F7AC327A4A175824165"/>
    <w:rsid w:val="00FC0E48"/>
    <w:pPr>
      <w:spacing w:after="0" w:line="240" w:lineRule="auto"/>
      <w:contextualSpacing/>
    </w:pPr>
    <w:rPr>
      <w:rFonts w:ascii="Times New Roman" w:eastAsia="Times New Roman" w:hAnsi="Times New Roman" w:cs="Times New Roman"/>
      <w:sz w:val="24"/>
      <w:szCs w:val="20"/>
      <w:lang w:val="nn-NO"/>
    </w:rPr>
  </w:style>
  <w:style w:type="paragraph" w:customStyle="1" w:styleId="268C4805E9014574A34F7DCFF1A440D85">
    <w:name w:val="268C4805E9014574A34F7DCFF1A440D85"/>
    <w:rsid w:val="00FC0E48"/>
    <w:pPr>
      <w:spacing w:after="0" w:line="240" w:lineRule="auto"/>
      <w:contextualSpacing/>
    </w:pPr>
    <w:rPr>
      <w:rFonts w:ascii="Times New Roman" w:eastAsia="Times New Roman" w:hAnsi="Times New Roman" w:cs="Times New Roman"/>
      <w:sz w:val="24"/>
      <w:szCs w:val="20"/>
      <w:lang w:val="nn-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Sak Mal</Template>
  <TotalTime>304</TotalTime>
  <Pages>2</Pages>
  <Words>60</Words>
  <Characters>321</Characters>
  <Application>Microsoft Office Word</Application>
  <DocSecurity>0</DocSecurity>
  <Lines>2</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Egengodkjenning - Detaljregulering for Fausadalen hytteområdet</dc:title>
  <dc:subject/>
  <dc:creator>Magnhild</dc:creator>
  <keywords/>
  <dc:description/>
  <lastModifiedBy>Synnøve Lindset</lastModifiedBy>
  <revision>94</revision>
  <dcterms:created xsi:type="dcterms:W3CDTF">2021-02-15T06:55:00.0000000Z</dcterms:created>
  <dcterms:modified xsi:type="dcterms:W3CDTF">2022-11-24T07:40:00.0000000Z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altype">
    <vt:lpwstr>Sak</vt:lpwstr>
  </property>
</Properties>
</file>