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0055" w14:textId="77777777" w:rsidR="006E766A" w:rsidRPr="00E07BDE" w:rsidRDefault="006E766A" w:rsidP="006E766A">
      <w:pPr>
        <w:jc w:val="both"/>
        <w:rPr>
          <w:rFonts w:asciiTheme="minorHAnsi" w:hAnsiTheme="minorHAnsi" w:cstheme="minorHAnsi"/>
          <w:noProof/>
          <w:sz w:val="22"/>
        </w:rPr>
      </w:pPr>
    </w:p>
    <w:p w14:paraId="2FE08077" w14:textId="77777777" w:rsidR="006E766A" w:rsidRPr="00E07BDE" w:rsidRDefault="005E0BDD" w:rsidP="006E766A">
      <w:pPr>
        <w:spacing w:before="18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noProof/>
          </w:rPr>
          <w:alias w:val="Sdm_AMNavn"/>
          <w:tag w:val="Sdm_AMNavn"/>
          <w:id w:val="21283807"/>
          <w:dataBinding w:xpath="/document/body/Sdm_AMNavn" w:storeItemID="{A7BF4040-6188-44C9-BFDE-A16B75F3F0AC}"/>
          <w:text/>
        </w:sdtPr>
        <w:sdtEndPr/>
        <w:sdtContent>
          <w:bookmarkStart w:id="0" w:name="Sdm_AMNavn"/>
          <w:r w:rsidR="006E766A" w:rsidRPr="00E07BDE">
            <w:rPr>
              <w:rFonts w:asciiTheme="minorHAnsi" w:hAnsiTheme="minorHAnsi" w:cstheme="minorHAnsi"/>
              <w:noProof/>
            </w:rPr>
            <w:t>Statsforvaltaren i Møre og Romsdal</w:t>
          </w:r>
        </w:sdtContent>
      </w:sdt>
      <w:bookmarkEnd w:id="0"/>
    </w:p>
    <w:p w14:paraId="52AD28ED" w14:textId="77777777" w:rsidR="006E766A" w:rsidRPr="00E07BDE" w:rsidRDefault="005E0BDD" w:rsidP="006E766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noProof/>
          </w:rPr>
          <w:alias w:val="Sdm_AMAdr"/>
          <w:tag w:val="Sdm_AMAdr"/>
          <w:id w:val="87197374"/>
          <w:dataBinding w:xpath="/document/body/Sdm_AMAdr" w:storeItemID="{A7BF4040-6188-44C9-BFDE-A16B75F3F0AC}"/>
          <w:text/>
        </w:sdtPr>
        <w:sdtEndPr/>
        <w:sdtContent>
          <w:bookmarkStart w:id="1" w:name="Sdm_AMAdr"/>
          <w:r w:rsidR="006E766A" w:rsidRPr="00E07BDE">
            <w:rPr>
              <w:rFonts w:asciiTheme="minorHAnsi" w:hAnsiTheme="minorHAnsi" w:cstheme="minorHAnsi"/>
              <w:noProof/>
            </w:rPr>
            <w:t>Postboks 2520</w:t>
          </w:r>
        </w:sdtContent>
      </w:sdt>
      <w:bookmarkEnd w:id="1"/>
    </w:p>
    <w:p w14:paraId="5807E1D1" w14:textId="77777777" w:rsidR="006E766A" w:rsidRPr="00E07BDE" w:rsidRDefault="005E0BDD" w:rsidP="006E766A">
      <w:pPr>
        <w:rPr>
          <w:rFonts w:asciiTheme="minorHAnsi" w:hAnsiTheme="minorHAnsi" w:cstheme="minorHAnsi"/>
          <w:vanish/>
        </w:rPr>
      </w:pPr>
      <w:sdt>
        <w:sdtPr>
          <w:rPr>
            <w:rFonts w:asciiTheme="minorHAnsi" w:hAnsiTheme="minorHAnsi" w:cstheme="minorHAnsi"/>
            <w:noProof/>
            <w:vanish/>
          </w:rPr>
          <w:alias w:val="Sdm_AMAdr2"/>
          <w:tag w:val="Sdm_AMAdr2"/>
          <w:id w:val="54632448"/>
          <w:dataBinding w:xpath="/document/body/Sdm_AMAdr2" w:storeItemID="{A7BF4040-6188-44C9-BFDE-A16B75F3F0AC}"/>
          <w:text/>
        </w:sdtPr>
        <w:sdtEndPr/>
        <w:sdtContent>
          <w:bookmarkStart w:id="2" w:name="Sdm_AMAdr2"/>
          <w:r w:rsidR="006E766A" w:rsidRPr="00E07BDE">
            <w:rPr>
              <w:rFonts w:asciiTheme="minorHAnsi" w:hAnsiTheme="minorHAnsi" w:cstheme="minorHAnsi"/>
              <w:noProof/>
              <w:vanish/>
            </w:rPr>
            <w:t xml:space="preserve"> </w:t>
          </w:r>
        </w:sdtContent>
      </w:sdt>
      <w:bookmarkEnd w:id="2"/>
    </w:p>
    <w:p w14:paraId="416EE0F9" w14:textId="77777777" w:rsidR="006E766A" w:rsidRPr="00E07BDE" w:rsidRDefault="005E0BDD" w:rsidP="006E766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noProof/>
          </w:rPr>
          <w:alias w:val="Sdm_AMPostNr"/>
          <w:tag w:val="Sdm_AMPostNr"/>
          <w:id w:val="4077990"/>
          <w:dataBinding w:xpath="/document/body/Sdm_AMPostNr" w:storeItemID="{A7BF4040-6188-44C9-BFDE-A16B75F3F0AC}"/>
          <w:text/>
        </w:sdtPr>
        <w:sdtEndPr/>
        <w:sdtContent>
          <w:bookmarkStart w:id="3" w:name="Sdm_AMPostNr"/>
          <w:r w:rsidR="006E766A" w:rsidRPr="00E07BDE">
            <w:rPr>
              <w:rFonts w:asciiTheme="minorHAnsi" w:hAnsiTheme="minorHAnsi" w:cstheme="minorHAnsi"/>
              <w:noProof/>
            </w:rPr>
            <w:t>6404</w:t>
          </w:r>
        </w:sdtContent>
      </w:sdt>
      <w:bookmarkEnd w:id="3"/>
      <w:r w:rsidR="006E766A" w:rsidRPr="00E07BD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Sdm_AMPoststed"/>
          <w:tag w:val="Sdm_AMPoststed"/>
          <w:id w:val="52271048"/>
          <w:dataBinding w:xpath="/document/body/Sdm_AMPoststed" w:storeItemID="{A7BF4040-6188-44C9-BFDE-A16B75F3F0AC}"/>
          <w:text/>
        </w:sdtPr>
        <w:sdtEndPr/>
        <w:sdtContent>
          <w:bookmarkStart w:id="4" w:name="Sdm_AMPoststed"/>
          <w:r w:rsidR="006E766A" w:rsidRPr="00E07BDE">
            <w:rPr>
              <w:rFonts w:asciiTheme="minorHAnsi" w:hAnsiTheme="minorHAnsi" w:cstheme="minorHAnsi"/>
            </w:rPr>
            <w:t>MOLDE</w:t>
          </w:r>
        </w:sdtContent>
      </w:sdt>
      <w:bookmarkEnd w:id="4"/>
    </w:p>
    <w:p w14:paraId="55B98653" w14:textId="77777777" w:rsidR="006E766A" w:rsidRPr="00E07BDE" w:rsidRDefault="006E766A" w:rsidP="006E766A">
      <w:pPr>
        <w:rPr>
          <w:rFonts w:asciiTheme="minorHAnsi" w:hAnsiTheme="minorHAnsi" w:cstheme="minorHAnsi"/>
        </w:rPr>
      </w:pPr>
    </w:p>
    <w:p w14:paraId="4962FE23" w14:textId="77777777" w:rsidR="006E766A" w:rsidRPr="00E07BDE" w:rsidRDefault="006E766A" w:rsidP="006E766A">
      <w:pPr>
        <w:rPr>
          <w:rFonts w:asciiTheme="minorHAnsi" w:hAnsiTheme="minorHAnsi" w:cstheme="minorHAnsi"/>
        </w:rPr>
      </w:pPr>
    </w:p>
    <w:p w14:paraId="75BC5256" w14:textId="77777777" w:rsidR="006E766A" w:rsidRPr="00E07BDE" w:rsidRDefault="006E766A" w:rsidP="006E766A">
      <w:pPr>
        <w:rPr>
          <w:rFonts w:asciiTheme="minorHAnsi" w:hAnsiTheme="minorHAnsi" w:cstheme="minorHAnsi"/>
        </w:rPr>
      </w:pPr>
    </w:p>
    <w:p w14:paraId="54AFB456" w14:textId="15F55FFC" w:rsidR="006E766A" w:rsidRPr="00E07BDE" w:rsidRDefault="005E0BDD" w:rsidP="006E766A">
      <w:pPr>
        <w:ind w:right="283"/>
        <w:jc w:val="right"/>
        <w:rPr>
          <w:rFonts w:asciiTheme="minorHAnsi" w:hAnsiTheme="minorHAnsi" w:cstheme="minorHAnsi"/>
          <w:vanish/>
        </w:rPr>
      </w:pPr>
      <w:sdt>
        <w:sdtPr>
          <w:rPr>
            <w:rFonts w:asciiTheme="minorHAnsi" w:hAnsiTheme="minorHAnsi" w:cstheme="minorHAnsi"/>
            <w:b/>
            <w:vanish/>
          </w:rPr>
          <w:alias w:val="Sgr_Beskrivelse"/>
          <w:tag w:val="Sgr_Beskrivelse"/>
          <w:id w:val="82714176"/>
          <w:dataBinding w:xpath="/document/body/Sgr_Beskrivelse" w:storeItemID="{A7BF4040-6188-44C9-BFDE-A16B75F3F0AC}"/>
          <w:text/>
        </w:sdtPr>
        <w:sdtEndPr/>
        <w:sdtContent>
          <w:bookmarkStart w:id="5" w:name="Sgr_Beskrivelse"/>
          <w:r w:rsidR="006E766A" w:rsidRPr="00E07BDE">
            <w:rPr>
              <w:rFonts w:asciiTheme="minorHAnsi" w:hAnsiTheme="minorHAnsi" w:cstheme="minorHAnsi"/>
              <w:b/>
              <w:vanish/>
            </w:rPr>
            <w:t xml:space="preserve"> </w:t>
          </w:r>
        </w:sdtContent>
      </w:sdt>
      <w:bookmarkEnd w:id="5"/>
      <w:r w:rsidR="007D0C03" w:rsidRPr="00E07BDE">
        <w:rPr>
          <w:rFonts w:asciiTheme="minorHAnsi" w:hAnsiTheme="minorHAnsi" w:cstheme="minorHAnsi"/>
          <w:b/>
          <w:vanish/>
        </w:rPr>
        <w:t xml:space="preserve"> </w:t>
      </w:r>
      <w:sdt>
        <w:sdtPr>
          <w:rPr>
            <w:rFonts w:asciiTheme="minorHAnsi" w:hAnsiTheme="minorHAnsi" w:cstheme="minorHAnsi"/>
            <w:vanish/>
          </w:rPr>
          <w:alias w:val="Spg_paragrafID"/>
          <w:tag w:val="Spg_paragrafID"/>
          <w:id w:val="26975703"/>
          <w:dataBinding w:xpath="/document/body/Spg_paragrafID" w:storeItemID="{A7BF4040-6188-44C9-BFDE-A16B75F3F0AC}"/>
          <w:text/>
        </w:sdtPr>
        <w:sdtEndPr>
          <w:rPr>
            <w:b/>
            <w:bCs/>
          </w:rPr>
        </w:sdtEndPr>
        <w:sdtContent>
          <w:bookmarkStart w:id="6" w:name="Spg_paragrafID"/>
          <w:r w:rsidR="007D0C03" w:rsidRPr="00E07BDE">
            <w:rPr>
              <w:rFonts w:asciiTheme="minorHAnsi" w:hAnsiTheme="minorHAnsi" w:cstheme="minorHAnsi"/>
              <w:b/>
              <w:bCs/>
              <w:vanish/>
            </w:rPr>
            <w:t xml:space="preserve"> </w:t>
          </w:r>
        </w:sdtContent>
      </w:sdt>
      <w:bookmarkEnd w:id="6"/>
    </w:p>
    <w:p w14:paraId="73A63443" w14:textId="77777777" w:rsidR="006E766A" w:rsidRPr="00E07BDE" w:rsidRDefault="006E766A" w:rsidP="006E766A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992"/>
        <w:gridCol w:w="2618"/>
        <w:gridCol w:w="1758"/>
      </w:tblGrid>
      <w:tr w:rsidR="006E766A" w:rsidRPr="00E07BDE" w14:paraId="2C9589FA" w14:textId="77777777" w:rsidTr="00FA1829">
        <w:trPr>
          <w:cantSplit/>
        </w:trPr>
        <w:tc>
          <w:tcPr>
            <w:tcW w:w="2127" w:type="dxa"/>
          </w:tcPr>
          <w:p w14:paraId="4A2FD331" w14:textId="77777777" w:rsidR="006E766A" w:rsidRPr="00E07BDE" w:rsidRDefault="006E766A" w:rsidP="00FA182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07BDE">
              <w:rPr>
                <w:rFonts w:asciiTheme="minorHAnsi" w:hAnsiTheme="minorHAnsi" w:cstheme="minorHAnsi"/>
                <w:b/>
                <w:sz w:val="20"/>
              </w:rPr>
              <w:t xml:space="preserve">Vår ref.: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alias w:val="Sas_ArkivSakID"/>
                <w:tag w:val="Sas_ArkivSakID"/>
                <w:id w:val="5031490"/>
                <w:dataBinding w:xpath="/document/body/Sas_ArkivSakID" w:storeItemID="{A7BF4040-6188-44C9-BFDE-A16B75F3F0AC}"/>
                <w:text/>
              </w:sdtPr>
              <w:sdtEndPr/>
              <w:sdtContent>
                <w:bookmarkStart w:id="7" w:name="Sas_ArkivSakID"/>
                <w:r w:rsidRPr="00E07BDE">
                  <w:rPr>
                    <w:rFonts w:asciiTheme="minorHAnsi" w:hAnsiTheme="minorHAnsi" w:cstheme="minorHAnsi"/>
                    <w:b/>
                    <w:sz w:val="20"/>
                  </w:rPr>
                  <w:t>20/13</w:t>
                </w:r>
              </w:sdtContent>
            </w:sdt>
            <w:bookmarkEnd w:id="7"/>
            <w:r w:rsidRPr="00E07BDE">
              <w:rPr>
                <w:rFonts w:asciiTheme="minorHAnsi" w:hAnsiTheme="minorHAnsi" w:cstheme="minorHAnsi"/>
                <w:sz w:val="20"/>
              </w:rPr>
              <w:t>-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alias w:val="Sdo_DokNr"/>
                <w:tag w:val="Sdo_DokNr"/>
                <w:id w:val="2882413"/>
                <w:dataBinding w:xpath="/document/body/Sdo_DokNr" w:storeItemID="{A7BF4040-6188-44C9-BFDE-A16B75F3F0AC}"/>
                <w:text/>
              </w:sdtPr>
              <w:sdtEndPr/>
              <w:sdtContent>
                <w:bookmarkStart w:id="8" w:name="Sdo_DokNr"/>
                <w:r w:rsidRPr="00E07BDE">
                  <w:rPr>
                    <w:rFonts w:asciiTheme="minorHAnsi" w:hAnsiTheme="minorHAnsi" w:cstheme="minorHAnsi"/>
                    <w:b/>
                    <w:sz w:val="20"/>
                  </w:rPr>
                  <w:t>98</w:t>
                </w:r>
              </w:sdtContent>
            </w:sdt>
            <w:bookmarkEnd w:id="8"/>
          </w:p>
        </w:tc>
        <w:tc>
          <w:tcPr>
            <w:tcW w:w="2992" w:type="dxa"/>
          </w:tcPr>
          <w:p w14:paraId="27C5EB86" w14:textId="77777777" w:rsidR="006E766A" w:rsidRPr="00E07BDE" w:rsidRDefault="006E766A" w:rsidP="00FA182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07BDE">
              <w:rPr>
                <w:rFonts w:asciiTheme="minorHAnsi" w:hAnsiTheme="minorHAnsi" w:cstheme="minorHAnsi"/>
                <w:b/>
                <w:sz w:val="20"/>
              </w:rPr>
              <w:t xml:space="preserve">Dykkar ref.: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vanish/>
                </w:rPr>
                <w:alias w:val="Sdm_AMReferanse"/>
                <w:tag w:val="Sdm_AMReferanse"/>
                <w:id w:val="60858689"/>
                <w:dataBinding w:xpath="/document/body/Sdm_AMReferanse" w:storeItemID="{A7BF4040-6188-44C9-BFDE-A16B75F3F0AC}"/>
                <w:text/>
              </w:sdtPr>
              <w:sdtEndPr/>
              <w:sdtContent>
                <w:bookmarkStart w:id="9" w:name="Sdm_AMReferanse"/>
                <w:r w:rsidRPr="00E07BDE">
                  <w:rPr>
                    <w:rFonts w:asciiTheme="minorHAnsi" w:hAnsiTheme="minorHAnsi" w:cstheme="minorHAnsi"/>
                    <w:b/>
                    <w:sz w:val="20"/>
                    <w:vanish/>
                  </w:rPr>
                  <w:t xml:space="preserve"> </w:t>
                </w:r>
              </w:sdtContent>
            </w:sdt>
            <w:bookmarkEnd w:id="9"/>
          </w:p>
        </w:tc>
        <w:tc>
          <w:tcPr>
            <w:tcW w:w="2618" w:type="dxa"/>
          </w:tcPr>
          <w:p w14:paraId="6EE93CA8" w14:textId="77777777" w:rsidR="006E766A" w:rsidRPr="00E07BDE" w:rsidRDefault="006E766A" w:rsidP="00FA182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07BDE">
              <w:rPr>
                <w:rFonts w:asciiTheme="minorHAnsi" w:hAnsiTheme="minorHAnsi" w:cstheme="minorHAnsi"/>
                <w:b/>
                <w:sz w:val="20"/>
              </w:rPr>
              <w:t xml:space="preserve">Arkiv: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alias w:val="Sas_ArkivID"/>
                <w:tag w:val="Sas_ArkivID"/>
                <w:id w:val="91475339"/>
                <w:dataBinding w:xpath="/document/body/Sas_ArkivID" w:storeItemID="{A7BF4040-6188-44C9-BFDE-A16B75F3F0AC}"/>
                <w:text/>
              </w:sdtPr>
              <w:sdtEndPr/>
              <w:sdtContent>
                <w:bookmarkStart w:id="10" w:name="Sas_ArkivID"/>
                <w:r w:rsidRPr="00E07BDE">
                  <w:rPr>
                    <w:rFonts w:asciiTheme="minorHAnsi" w:hAnsiTheme="minorHAnsi" w:cstheme="minorHAnsi"/>
                    <w:b/>
                    <w:sz w:val="20"/>
                  </w:rPr>
                  <w:t>K2-L13</w:t>
                </w:r>
              </w:sdtContent>
            </w:sdt>
            <w:bookmarkEnd w:id="10"/>
            <w:r w:rsidRPr="00E07BDE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1758" w:type="dxa"/>
          </w:tcPr>
          <w:p w14:paraId="04C8F617" w14:textId="77777777" w:rsidR="006E766A" w:rsidRPr="00E07BDE" w:rsidRDefault="006E766A" w:rsidP="00FA182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07BDE">
              <w:rPr>
                <w:rFonts w:asciiTheme="minorHAnsi" w:hAnsiTheme="minorHAnsi" w:cstheme="minorHAnsi"/>
                <w:b/>
                <w:sz w:val="20"/>
              </w:rPr>
              <w:t xml:space="preserve">Dato: </w:t>
            </w: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alias w:val="Sdo_DokDato"/>
                <w:tag w:val="Sdo_DokDato"/>
                <w:id w:val="66398420"/>
                <w:dataBinding w:xpath="/document/body/Sdo_DokDato" w:storeItemID="{A7BF4040-6188-44C9-BFDE-A16B75F3F0AC}"/>
                <w:text/>
              </w:sdtPr>
              <w:sdtEndPr/>
              <w:sdtContent>
                <w:bookmarkStart w:id="11" w:name="Sdo_DokDato"/>
                <w:r w:rsidRPr="00E07BDE">
                  <w:rPr>
                    <w:rFonts w:asciiTheme="minorHAnsi" w:hAnsiTheme="minorHAnsi" w:cstheme="minorHAnsi"/>
                    <w:b/>
                    <w:sz w:val="20"/>
                  </w:rPr>
                  <w:t>07.11.2024</w:t>
                </w:r>
              </w:sdtContent>
            </w:sdt>
            <w:bookmarkEnd w:id="11"/>
          </w:p>
        </w:tc>
      </w:tr>
    </w:tbl>
    <w:p w14:paraId="7FDB0971" w14:textId="77777777" w:rsidR="006E22DF" w:rsidRPr="00E07BDE" w:rsidRDefault="006E22DF" w:rsidP="006E766A">
      <w:pPr>
        <w:rPr>
          <w:rFonts w:asciiTheme="minorHAnsi" w:hAnsiTheme="minorHAnsi" w:cstheme="minorHAnsi"/>
        </w:rPr>
      </w:pPr>
    </w:p>
    <w:p w14:paraId="11063B26" w14:textId="77777777" w:rsidR="006E22DF" w:rsidRPr="00E07BDE" w:rsidRDefault="006E22DF">
      <w:pPr>
        <w:rPr>
          <w:rFonts w:asciiTheme="minorHAnsi" w:hAnsiTheme="minorHAnsi" w:cstheme="minorHAnsi"/>
        </w:rPr>
      </w:pPr>
    </w:p>
    <w:p w14:paraId="3717E777" w14:textId="77777777" w:rsidR="006E22DF" w:rsidRPr="00E07BDE" w:rsidRDefault="005E0BDD">
      <w:pPr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  <w:noProof/>
          </w:rPr>
          <w:alias w:val="Sdo_Tittel"/>
          <w:tag w:val="Sdo_Tittel"/>
          <w:id w:val="95570609"/>
          <w:lock w:val="sdtLocked"/>
          <w:dataBinding w:xpath="/document/body/Sdo_Tittel" w:storeItemID="{A7BF4040-6188-44C9-BFDE-A16B75F3F0AC}"/>
          <w:text/>
        </w:sdtPr>
        <w:sdtEndPr/>
        <w:sdtContent>
          <w:bookmarkStart w:id="12" w:name="Sdo_Tittel"/>
          <w:r w:rsidR="00AB397E" w:rsidRPr="00E07BDE">
            <w:rPr>
              <w:rFonts w:asciiTheme="minorHAnsi" w:hAnsiTheme="minorHAnsi" w:cstheme="minorHAnsi"/>
              <w:b/>
              <w:noProof/>
            </w:rPr>
            <w:t>Ber om tilbaketrekking av motsegn</w:t>
          </w:r>
        </w:sdtContent>
      </w:sdt>
      <w:bookmarkEnd w:id="12"/>
      <w:r w:rsidR="006E22DF" w:rsidRPr="00E07BDE">
        <w:rPr>
          <w:rFonts w:asciiTheme="minorHAnsi" w:hAnsiTheme="minorHAnsi" w:cstheme="minorHAnsi"/>
          <w:b/>
        </w:rPr>
        <w:t xml:space="preserve"> </w:t>
      </w:r>
    </w:p>
    <w:p w14:paraId="2B177EB9" w14:textId="77777777" w:rsidR="006E22DF" w:rsidRPr="00E07BDE" w:rsidRDefault="005E0BDD">
      <w:pPr>
        <w:rPr>
          <w:rFonts w:asciiTheme="minorHAnsi" w:hAnsiTheme="minorHAnsi" w:cstheme="minorHAnsi"/>
          <w:b/>
          <w:vanish/>
        </w:rPr>
      </w:pPr>
      <w:sdt>
        <w:sdtPr>
          <w:rPr>
            <w:rFonts w:asciiTheme="minorHAnsi" w:hAnsiTheme="minorHAnsi" w:cstheme="minorHAnsi"/>
            <w:b/>
            <w:noProof/>
            <w:vanish/>
          </w:rPr>
          <w:alias w:val="Sdo_Tittel2"/>
          <w:tag w:val="Sdo_Tittel2"/>
          <w:id w:val="31211297"/>
          <w:lock w:val="sdtLocked"/>
          <w:dataBinding w:xpath="/document/body/Sdo_Tittel2" w:storeItemID="{A7BF4040-6188-44C9-BFDE-A16B75F3F0AC}"/>
          <w:text/>
        </w:sdtPr>
        <w:sdtEndPr/>
        <w:sdtContent>
          <w:bookmarkStart w:id="13" w:name="Sdo_Tittel2"/>
          <w:r w:rsidR="00AB397E" w:rsidRPr="00E07BDE">
            <w:rPr>
              <w:rFonts w:asciiTheme="minorHAnsi" w:hAnsiTheme="minorHAnsi" w:cstheme="minorHAnsi"/>
              <w:b/>
              <w:noProof/>
              <w:vanish/>
            </w:rPr>
            <w:t xml:space="preserve"> </w:t>
          </w:r>
        </w:sdtContent>
      </w:sdt>
      <w:bookmarkEnd w:id="13"/>
    </w:p>
    <w:p w14:paraId="2B24D4EB" w14:textId="48251EC5" w:rsidR="006E22DF" w:rsidRPr="00E07BDE" w:rsidRDefault="006E22DF">
      <w:pPr>
        <w:rPr>
          <w:rFonts w:asciiTheme="minorHAnsi" w:hAnsiTheme="minorHAnsi" w:cstheme="minorHAnsi"/>
        </w:rPr>
      </w:pPr>
    </w:p>
    <w:p w14:paraId="2960CB2A" w14:textId="77777777" w:rsidR="00E07BDE" w:rsidRPr="00E07BDE" w:rsidRDefault="00E07BDE" w:rsidP="00E07BDE">
      <w:pPr>
        <w:pStyle w:val="NormalWeb"/>
        <w:rPr>
          <w:rFonts w:asciiTheme="minorHAnsi" w:hAnsiTheme="minorHAnsi" w:cstheme="minorHAnsi"/>
          <w:lang w:val="nn-NO"/>
        </w:rPr>
      </w:pPr>
      <w:r w:rsidRPr="00E07BDE">
        <w:rPr>
          <w:rFonts w:asciiTheme="minorHAnsi" w:hAnsiTheme="minorHAnsi" w:cstheme="minorHAnsi"/>
          <w:lang w:val="nn-NO"/>
        </w:rPr>
        <w:t>Vi viser til dykkar brev datert 03.11.2024, der de trekkjer motsegn knytt til samfunnstryggleik og klimatilpassing, men opprettheld motsegn for vassdrag og natur- og miljøvern. I tillegg tilrår Statsforvaltaren sterkt at ytterlegare to tomter blir fjerna av omsyn til myr og naturmangfald.</w:t>
      </w:r>
    </w:p>
    <w:p w14:paraId="015ED32B" w14:textId="77777777" w:rsidR="00E07BDE" w:rsidRPr="00E07BDE" w:rsidRDefault="00E07BDE" w:rsidP="00E07BDE">
      <w:pPr>
        <w:pStyle w:val="NormalWeb"/>
        <w:rPr>
          <w:rFonts w:asciiTheme="minorHAnsi" w:hAnsiTheme="minorHAnsi" w:cstheme="minorHAnsi"/>
          <w:lang w:val="nn-NO"/>
        </w:rPr>
      </w:pPr>
      <w:r w:rsidRPr="00E07BDE">
        <w:rPr>
          <w:rFonts w:asciiTheme="minorHAnsi" w:hAnsiTheme="minorHAnsi" w:cstheme="minorHAnsi"/>
          <w:lang w:val="nn-NO"/>
        </w:rPr>
        <w:t>Plankonsulenten har redigert både føresegner og plankart etter dykkar siste brev. Det er tatt omsyn til tilrådd tekstretting i føresegnene, i tillegg til tilrådinga om å fjerne to tomter som delvis låg i myrområdet.</w:t>
      </w:r>
    </w:p>
    <w:p w14:paraId="2DD7C1FC" w14:textId="77777777" w:rsidR="00E07BDE" w:rsidRPr="00E07BDE" w:rsidRDefault="00E07BDE" w:rsidP="00E07BDE">
      <w:pPr>
        <w:pStyle w:val="NormalWeb"/>
        <w:rPr>
          <w:rFonts w:asciiTheme="minorHAnsi" w:hAnsiTheme="minorHAnsi" w:cstheme="minorHAnsi"/>
          <w:lang w:val="nn-NO"/>
        </w:rPr>
      </w:pPr>
      <w:r w:rsidRPr="00E07BDE">
        <w:rPr>
          <w:rFonts w:asciiTheme="minorHAnsi" w:hAnsiTheme="minorHAnsi" w:cstheme="minorHAnsi"/>
          <w:lang w:val="nn-NO"/>
        </w:rPr>
        <w:t>Vi sender vedlagt følgebrev frå konsulenten med anmodning om tilbaketrekking av motsegn, samt revidert plankart og redigerte føresegner.</w:t>
      </w:r>
    </w:p>
    <w:p w14:paraId="49399E37" w14:textId="77777777" w:rsidR="00E07BDE" w:rsidRPr="00E07BDE" w:rsidRDefault="00E07BDE" w:rsidP="00E07BDE">
      <w:pPr>
        <w:pStyle w:val="NormalWeb"/>
        <w:rPr>
          <w:rFonts w:asciiTheme="minorHAnsi" w:hAnsiTheme="minorHAnsi" w:cstheme="minorHAnsi"/>
        </w:rPr>
      </w:pPr>
      <w:r w:rsidRPr="00E07BDE">
        <w:rPr>
          <w:rFonts w:asciiTheme="minorHAnsi" w:hAnsiTheme="minorHAnsi" w:cstheme="minorHAnsi"/>
          <w:lang w:val="nn-NO"/>
        </w:rPr>
        <w:t xml:space="preserve">Med bakgrunn i dei reviderte plandokumenta ber Stranda kommune Statsforvaltaren i Møre og Romsdal om å trekke motsegna til detaljreguleringa for Fausadalen hytteområde. </w:t>
      </w:r>
      <w:r w:rsidRPr="00E07BDE">
        <w:rPr>
          <w:rFonts w:asciiTheme="minorHAnsi" w:hAnsiTheme="minorHAnsi" w:cstheme="minorHAnsi"/>
          <w:b/>
          <w:bCs/>
        </w:rPr>
        <w:t>Vi ber om at saka blir prioritert slik at ho kan behandlast i neste kommunestyremøte.</w:t>
      </w:r>
    </w:p>
    <w:p w14:paraId="02A99989" w14:textId="77777777" w:rsidR="00995EEA" w:rsidRPr="00E07BDE" w:rsidRDefault="00995EEA">
      <w:pPr>
        <w:rPr>
          <w:rFonts w:asciiTheme="minorHAnsi" w:hAnsiTheme="minorHAnsi" w:cstheme="minorHAnsi"/>
        </w:rPr>
      </w:pPr>
    </w:p>
    <w:p w14:paraId="5A5363B0" w14:textId="77777777" w:rsidR="00995EEA" w:rsidRPr="00E07BDE" w:rsidRDefault="00995EEA">
      <w:pPr>
        <w:rPr>
          <w:rFonts w:asciiTheme="minorHAnsi" w:hAnsiTheme="minorHAnsi" w:cstheme="minorHAnsi"/>
        </w:rPr>
      </w:pPr>
    </w:p>
    <w:p w14:paraId="24C90473" w14:textId="77777777" w:rsidR="00995EEA" w:rsidRPr="00E07BDE" w:rsidRDefault="00995EEA">
      <w:pPr>
        <w:rPr>
          <w:rFonts w:asciiTheme="minorHAnsi" w:hAnsiTheme="minorHAnsi" w:cstheme="minorHAnsi"/>
        </w:rPr>
      </w:pPr>
    </w:p>
    <w:p w14:paraId="27C96AD2" w14:textId="77777777" w:rsidR="006E22DF" w:rsidRPr="00E07BDE" w:rsidRDefault="006E22DF" w:rsidP="006E766A">
      <w:pPr>
        <w:keepNext/>
        <w:outlineLvl w:val="0"/>
        <w:rPr>
          <w:rFonts w:asciiTheme="minorHAnsi" w:hAnsiTheme="minorHAnsi" w:cstheme="minorHAnsi"/>
        </w:rPr>
      </w:pPr>
      <w:r w:rsidRPr="00E07BDE">
        <w:rPr>
          <w:rFonts w:asciiTheme="minorHAnsi" w:hAnsiTheme="minorHAnsi" w:cstheme="minorHAnsi"/>
        </w:rPr>
        <w:t>Med vennleg helsing</w:t>
      </w:r>
    </w:p>
    <w:p w14:paraId="7513BBA0" w14:textId="77777777" w:rsidR="006E22DF" w:rsidRPr="00E07BDE" w:rsidRDefault="006E22DF" w:rsidP="006E766A">
      <w:pPr>
        <w:keepNext/>
        <w:outlineLvl w:val="0"/>
        <w:rPr>
          <w:rFonts w:asciiTheme="minorHAnsi" w:hAnsiTheme="minorHAnsi" w:cstheme="minorHAnsi"/>
        </w:rPr>
      </w:pPr>
      <w:r w:rsidRPr="00E07BDE">
        <w:rPr>
          <w:rFonts w:asciiTheme="minorHAnsi" w:hAnsiTheme="minorHAnsi" w:cstheme="minorHAnsi"/>
        </w:rPr>
        <w:t>Stranda kommune</w:t>
      </w:r>
    </w:p>
    <w:p w14:paraId="1111D1F4" w14:textId="77777777" w:rsidR="006E22DF" w:rsidRPr="00E07BDE" w:rsidRDefault="006E22DF" w:rsidP="006E766A">
      <w:pPr>
        <w:keepNext/>
        <w:rPr>
          <w:rFonts w:asciiTheme="minorHAnsi" w:hAnsiTheme="minorHAnsi" w:cstheme="minorHAnsi"/>
        </w:rPr>
      </w:pPr>
    </w:p>
    <w:p w14:paraId="73B0359C" w14:textId="77777777" w:rsidR="006E22DF" w:rsidRPr="00E07BDE" w:rsidRDefault="005E0BDD" w:rsidP="006E766A">
      <w:pPr>
        <w:keepNext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noProof/>
          </w:rPr>
          <w:alias w:val="Sbr_Navn"/>
          <w:tag w:val="Sbr_Navn"/>
          <w:id w:val="70446300"/>
          <w:lock w:val="sdtLocked"/>
          <w:dataBinding w:xpath="/document/body/Sbr_Navn" w:storeItemID="{A7BF4040-6188-44C9-BFDE-A16B75F3F0AC}"/>
          <w:text/>
        </w:sdtPr>
        <w:sdtEndPr/>
        <w:sdtContent>
          <w:bookmarkStart w:id="14" w:name="Sbr_Navn"/>
          <w:r w:rsidR="00AB397E" w:rsidRPr="00E07BDE">
            <w:rPr>
              <w:rFonts w:asciiTheme="minorHAnsi" w:hAnsiTheme="minorHAnsi" w:cstheme="minorHAnsi"/>
              <w:noProof/>
            </w:rPr>
            <w:t>Gabriela Habostad</w:t>
          </w:r>
        </w:sdtContent>
      </w:sdt>
      <w:bookmarkEnd w:id="14"/>
    </w:p>
    <w:p w14:paraId="4A0595CF" w14:textId="77777777" w:rsidR="006E22DF" w:rsidRPr="00E07BDE" w:rsidRDefault="005E0BDD" w:rsidP="006E766A">
      <w:pPr>
        <w:keepNext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noProof/>
          </w:rPr>
          <w:alias w:val="Sbr_Tittel"/>
          <w:tag w:val="Sbr_Tittel"/>
          <w:id w:val="6047760"/>
          <w:lock w:val="sdtLocked"/>
          <w:dataBinding w:xpath="/document/body/Sbr_Tittel" w:storeItemID="{A7BF4040-6188-44C9-BFDE-A16B75F3F0AC}"/>
          <w:text/>
        </w:sdtPr>
        <w:sdtEndPr/>
        <w:sdtContent>
          <w:bookmarkStart w:id="15" w:name="Sbr_Tittel"/>
          <w:r w:rsidR="00AB397E" w:rsidRPr="00E07BDE">
            <w:rPr>
              <w:rFonts w:asciiTheme="minorHAnsi" w:hAnsiTheme="minorHAnsi" w:cstheme="minorHAnsi"/>
              <w:noProof/>
            </w:rPr>
            <w:t>Planleggar</w:t>
          </w:r>
        </w:sdtContent>
      </w:sdt>
      <w:bookmarkEnd w:id="15"/>
    </w:p>
    <w:p w14:paraId="53511504" w14:textId="77777777" w:rsidR="006E22DF" w:rsidRPr="00E07BDE" w:rsidRDefault="006E22DF" w:rsidP="006E766A">
      <w:pPr>
        <w:keepNext/>
        <w:rPr>
          <w:rFonts w:asciiTheme="minorHAnsi" w:hAnsiTheme="minorHAnsi" w:cstheme="minorHAnsi"/>
        </w:rPr>
      </w:pPr>
    </w:p>
    <w:p w14:paraId="68A02D17" w14:textId="77777777" w:rsidR="005C292D" w:rsidRPr="00E07BDE" w:rsidRDefault="005C292D" w:rsidP="006E766A">
      <w:pPr>
        <w:keepNext/>
        <w:rPr>
          <w:rFonts w:asciiTheme="minorHAnsi" w:hAnsiTheme="minorHAnsi" w:cstheme="minorHAnsi"/>
        </w:rPr>
      </w:pPr>
      <w:r w:rsidRPr="00E07BDE">
        <w:rPr>
          <w:rFonts w:asciiTheme="minorHAnsi" w:hAnsiTheme="minorHAnsi" w:cstheme="minorHAnsi"/>
          <w:i/>
          <w:iCs/>
          <w:sz w:val="20"/>
        </w:rPr>
        <w:t>Dette brevet er godkjent elektronisk i Stranda kommune og har derfor ikkje signatur.</w:t>
      </w:r>
    </w:p>
    <w:p w14:paraId="63EEC81C" w14:textId="77777777" w:rsidR="006E22DF" w:rsidRPr="00E07BDE" w:rsidRDefault="006E22DF">
      <w:pPr>
        <w:rPr>
          <w:rFonts w:asciiTheme="minorHAnsi" w:hAnsiTheme="minorHAnsi" w:cstheme="minorHAnsi"/>
        </w:rPr>
      </w:pPr>
    </w:p>
    <w:p w14:paraId="5A7FC492" w14:textId="77777777" w:rsidR="006E22DF" w:rsidRPr="00E07BDE" w:rsidRDefault="006E22DF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9851"/>
      </w:tblGrid>
      <w:tr w:rsidR="00901C4E" w:rsidRPr="00E07BDE" w14:paraId="3AA8549F" w14:textId="77777777">
        <w:trPr>
          <w:trHeight w:hRule="exact" w:val="300"/>
          <w:tblHeader/>
        </w:trPr>
        <w:tc>
          <w:tcPr>
            <w:tcW w:w="9851" w:type="dxa"/>
          </w:tcPr>
          <w:p w14:paraId="72A4EC2E" w14:textId="77777777" w:rsidR="00901C4E" w:rsidRPr="00E07BDE" w:rsidRDefault="00901C4E">
            <w:pPr>
              <w:rPr>
                <w:rFonts w:asciiTheme="minorHAnsi" w:hAnsiTheme="minorHAnsi" w:cstheme="minorHAnsi"/>
              </w:rPr>
            </w:pPr>
            <w:r w:rsidRPr="00E07BDE">
              <w:rPr>
                <w:rFonts w:asciiTheme="minorHAnsi" w:hAnsiTheme="minorHAnsi" w:cstheme="minorHAnsi"/>
              </w:rPr>
              <w:t>Kopi til:</w:t>
            </w:r>
          </w:p>
          <w:p w14:paraId="3C058411" w14:textId="77777777" w:rsidR="00901C4E" w:rsidRPr="00E07BDE" w:rsidRDefault="00901C4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01C4E" w:rsidRPr="00E07BDE" w14:paraId="67A665E2" w14:textId="77777777">
        <w:trPr>
          <w:cantSplit/>
        </w:trPr>
        <w:tc>
          <w:tcPr>
            <w:tcW w:w="9851" w:type="dxa"/>
          </w:tcPr>
          <w:p w14:paraId="66C3266F" w14:textId="77777777" w:rsidR="00901C4E" w:rsidRPr="00E07BDE" w:rsidRDefault="005E0BD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KopiTil__Sdk_Navn___1___1"/>
                <w:tag w:val="TblKopiTil__Sdk_Navn___1___1"/>
                <w:id w:val="2355500"/>
                <w:lock w:val="sdtLocked"/>
                <w:dataBinding w:xpath="/document/body/TblKopiTil/table/row[1]/cell[1]" w:storeItemID="{A7BF4040-6188-44C9-BFDE-A16B75F3F0AC}"/>
                <w:text/>
              </w:sdtPr>
              <w:sdtEndPr/>
              <w:sdtContent>
                <w:bookmarkStart w:id="2355500" w:name="TblKopiTil__Sdk_Navn___1___1"/>
                <w:r w:rsidR="00901C4E" w:rsidRPr="00E07BDE">
                  <w:rPr>
                    <w:rFonts w:asciiTheme="minorHAnsi" w:hAnsiTheme="minorHAnsi" w:cstheme="minorHAnsi"/>
                  </w:rPr>
                  <w:t>Einar Lied</w:t>
                </w:r>
              </w:sdtContent>
            </w:sdt>
            <w:bookmarkEnd w:id="2355500"/>
          </w:p>
        </w:tc>
      </w:tr>
      <w:tr w:rsidR="00901C4E" w:rsidRPr="00E07BDE" w14:paraId="2FF8A686" w14:textId="77777777">
        <w:trPr>
          <w:cantSplit/>
        </w:trPr>
        <w:tc>
          <w:tcPr>
            <w:tcW w:w="9851" w:type="dxa"/>
          </w:tcPr>
          <w:p w14:paraId="653150E1" w14:textId="77777777" w:rsidR="00901C4E" w:rsidRPr="00E07BDE" w:rsidRDefault="005E0BD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KopiTil__Sdk_Navn___2___1"/>
                <w:tag w:val="TblKopiTil__Sdk_Navn___2___1"/>
                <w:id w:val="109647"/>
                <w:lock w:val="sdtLocked"/>
                <w:dataBinding w:xpath="/document/body/TblKopiTil/table/row[2]/cell[1]" w:storeItemID="{A7BF4040-6188-44C9-BFDE-A16B75F3F0AC}"/>
                <w:text/>
              </w:sdtPr>
              <w:sdtEndPr/>
              <w:sdtContent>
                <w:bookmarkStart w:id="109647" w:name="TblKopiTil__Sdk_Navn___2___1"/>
                <w:r w:rsidR="00901C4E" w:rsidRPr="00E07BDE">
                  <w:rPr>
                    <w:rFonts w:asciiTheme="minorHAnsi" w:hAnsiTheme="minorHAnsi" w:cstheme="minorHAnsi"/>
                  </w:rPr>
                  <w:t>Eline Einbu Alvestad</w:t>
                </w:r>
              </w:sdtContent>
            </w:sdt>
            <w:bookmarkEnd w:id="109647"/>
          </w:p>
        </w:tc>
      </w:tr>
      <w:tr w:rsidR="00901C4E" w:rsidRPr="00E07BDE" w14:paraId="6EE8FADC" w14:textId="77777777">
        <w:trPr>
          <w:cantSplit/>
        </w:trPr>
        <w:tc>
          <w:tcPr>
            <w:tcW w:w="9851" w:type="dxa"/>
          </w:tcPr>
          <w:p w14:paraId="711933E6" w14:textId="77777777" w:rsidR="00901C4E" w:rsidRPr="00E07BDE" w:rsidRDefault="005E0BD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KopiTil__Sdk_Navn___3___1"/>
                <w:tag w:val="TblKopiTil__Sdk_Navn___3___1"/>
                <w:id w:val="58431438"/>
                <w:lock w:val="sdtLocked"/>
                <w:dataBinding w:xpath="/document/body/TblKopiTil/table/row[3]/cell[1]" w:storeItemID="{A7BF4040-6188-44C9-BFDE-A16B75F3F0AC}"/>
                <w:text/>
              </w:sdtPr>
              <w:sdtEndPr/>
              <w:sdtContent>
                <w:bookmarkStart w:id="58431438" w:name="TblKopiTil__Sdk_Navn___3___1"/>
                <w:r w:rsidR="00901C4E" w:rsidRPr="00E07BDE">
                  <w:rPr>
                    <w:rFonts w:asciiTheme="minorHAnsi" w:hAnsiTheme="minorHAnsi" w:cstheme="minorHAnsi"/>
                  </w:rPr>
                  <w:t>Ivar-Otto Kristiansen</w:t>
                </w:r>
              </w:sdtContent>
            </w:sdt>
            <w:bookmarkEnd w:id="58431438"/>
          </w:p>
        </w:tc>
      </w:tr>
    </w:tbl>
    <w:p w14:paraId="759F8F13" w14:textId="77777777" w:rsidR="00901C4E" w:rsidRPr="00E07BDE" w:rsidRDefault="00901C4E">
      <w:pPr>
        <w:rPr>
          <w:rFonts w:asciiTheme="minorHAnsi" w:hAnsiTheme="minorHAnsi" w:cstheme="minorHAnsi"/>
          <w:sz w:val="2"/>
        </w:rPr>
      </w:pPr>
    </w:p>
    <w:p w14:paraId="0540D566" w14:textId="77777777" w:rsidR="00901C4E" w:rsidRPr="00E07BDE" w:rsidRDefault="00901C4E">
      <w:pPr>
        <w:rPr>
          <w:rFonts w:asciiTheme="minorHAnsi" w:hAnsiTheme="minorHAnsi" w:cstheme="minorHAnsi"/>
          <w:sz w:val="2"/>
        </w:rPr>
      </w:pPr>
    </w:p>
    <w:p w14:paraId="23476985" w14:textId="77777777" w:rsidR="006E22DF" w:rsidRPr="00E07BDE" w:rsidRDefault="006E22DF">
      <w:pPr>
        <w:rPr>
          <w:rFonts w:asciiTheme="minorHAnsi" w:hAnsiTheme="minorHAnsi" w:cstheme="minorHAnsi"/>
        </w:rPr>
      </w:pPr>
    </w:p>
    <w:p w14:paraId="05A7E764" w14:textId="77777777" w:rsidR="006E22DF" w:rsidRPr="00E07BDE" w:rsidRDefault="006E22DF">
      <w:pPr>
        <w:rPr>
          <w:rFonts w:asciiTheme="minorHAnsi" w:hAnsiTheme="minorHAnsi" w:cstheme="minorHAnsi"/>
        </w:rPr>
      </w:pPr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346"/>
        <w:gridCol w:w="6237"/>
        <w:gridCol w:w="1134"/>
      </w:tblGrid>
      <w:tr w:rsidR="006E766A" w:rsidRPr="00E07BDE" w14:paraId="49773CF1" w14:textId="77777777" w:rsidTr="00FA1829">
        <w:trPr>
          <w:trHeight w:hRule="exact" w:val="583"/>
          <w:tblHeader/>
          <w:hidden/>
        </w:trPr>
        <w:tc>
          <w:tcPr>
            <w:tcW w:w="1346" w:type="dxa"/>
          </w:tcPr>
          <w:p w14:paraId="1564932A" w14:textId="77777777" w:rsidR="006E766A" w:rsidRPr="00E07BDE" w:rsidRDefault="006E766A" w:rsidP="00FA1829">
            <w:pPr>
              <w:rPr>
                <w:rFonts w:asciiTheme="minorHAnsi" w:hAnsiTheme="minorHAnsi" w:cstheme="minorHAnsi"/>
                <w:b/>
              </w:rPr>
            </w:pPr>
            <w:r w:rsidRPr="00E07BDE">
              <w:rPr>
                <w:rFonts w:asciiTheme="minorHAnsi" w:hAnsiTheme="minorHAnsi" w:cstheme="minorHAnsi"/>
                <w:b/>
              </w:rPr>
              <w:t>Vedlegg:</w:t>
            </w:r>
            <w:r w:rsidRPr="00E07BDE">
              <w:rPr>
                <w:rFonts w:asciiTheme="minorHAnsi" w:hAnsiTheme="minorHAnsi" w:cstheme="minorHAnsi"/>
                <w:b/>
              </w:rPr>
              <w:br/>
              <w:t>Dok.dato</w:t>
            </w:r>
          </w:p>
        </w:tc>
        <w:tc>
          <w:tcPr>
            <w:tcW w:w="6237" w:type="dxa"/>
          </w:tcPr>
          <w:p w14:paraId="4E6E6FB3" w14:textId="77777777" w:rsidR="006E766A" w:rsidRPr="00E07BDE" w:rsidRDefault="006E766A" w:rsidP="00FA1829">
            <w:pPr>
              <w:rPr>
                <w:rFonts w:asciiTheme="minorHAnsi" w:hAnsiTheme="minorHAnsi" w:cstheme="minorHAnsi"/>
                <w:b/>
              </w:rPr>
            </w:pPr>
            <w:r w:rsidRPr="00E07BDE">
              <w:rPr>
                <w:rFonts w:asciiTheme="minorHAnsi" w:hAnsiTheme="minorHAnsi" w:cstheme="minorHAnsi"/>
                <w:b/>
              </w:rPr>
              <w:br/>
              <w:t>Tittel</w:t>
            </w:r>
          </w:p>
        </w:tc>
        <w:tc>
          <w:tcPr>
            <w:tcW w:w="1134" w:type="dxa"/>
          </w:tcPr>
          <w:p w14:paraId="7DBFFDC4" w14:textId="77777777" w:rsidR="006E766A" w:rsidRPr="00E07BDE" w:rsidRDefault="006E766A" w:rsidP="00FA1829">
            <w:pPr>
              <w:rPr>
                <w:rFonts w:asciiTheme="minorHAnsi" w:hAnsiTheme="minorHAnsi" w:cstheme="minorHAnsi"/>
                <w:b/>
              </w:rPr>
            </w:pPr>
            <w:r w:rsidRPr="00E07BDE">
              <w:rPr>
                <w:rFonts w:asciiTheme="minorHAnsi" w:hAnsiTheme="minorHAnsi" w:cstheme="minorHAnsi"/>
                <w:b/>
              </w:rPr>
              <w:br/>
              <w:t>Dok.ID</w:t>
            </w:r>
          </w:p>
        </w:tc>
      </w:tr>
      <w:tr w:rsidR="006E766A" w:rsidRPr="00E07BDE" w14:paraId="2A55EC4C" w14:textId="77777777" w:rsidTr="00FA1829">
        <w:trPr/>
        <w:tc>
          <w:tcPr>
            <w:tcW w:w="1346" w:type="dxa"/>
          </w:tcPr>
          <w:p w14:paraId="7E69C363" w14:textId="77777777" w:rsidR="006E766A" w:rsidRPr="00E07BDE" w:rsidRDefault="005E0BDD" w:rsidP="00FA18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Vedlegg__ndl_tkdato___1___1"/>
                <w:tag w:val="TblVedlegg__ndl_tkdato___1___1"/>
                <w:id w:val="82767118"/>
                <w:dataBinding w:xpath="/document/body/TblVedlegg/table/row[1]/cell[1]" w:storeItemID="{A7BF4040-6188-44C9-BFDE-A16B75F3F0AC}"/>
                <w:text/>
              </w:sdtPr>
              <w:sdtEndPr/>
              <w:sdtContent>
                <w:bookmarkStart w:id="82767118" w:name="TblVedlegg__ndl_tkdato___1___1"/>
                <w:r w:rsidR="006E766A" w:rsidRPr="00E07BDE">
                  <w:rPr>
                    <w:rFonts w:asciiTheme="minorHAnsi" w:hAnsiTheme="minorHAnsi" w:cstheme="minorHAnsi"/>
                  </w:rPr>
                  <w:t xml:space="preserve">07.11.2024</w:t>
                </w:r>
              </w:sdtContent>
            </w:sdt>
            <w:bookmarkEnd w:id="82767118"/>
          </w:p>
        </w:tc>
        <w:tc>
          <w:tcPr>
            <w:tcW w:w="6237" w:type="dxa"/>
          </w:tcPr>
          <w:p w14:paraId="3A79A500" w14:textId="77777777" w:rsidR="006E766A" w:rsidRPr="00E07BDE" w:rsidRDefault="005E0BDD" w:rsidP="00FA18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Vedlegg__ndb_tittel___1___2"/>
                <w:tag w:val="TblVedlegg__ndb_tittel___1___2"/>
                <w:id w:val="76627944"/>
                <w:dataBinding w:xpath="/document/body/TblVedlegg/table/row[1]/cell[2]" w:storeItemID="{A7BF4040-6188-44C9-BFDE-A16B75F3F0AC}"/>
                <w:text/>
              </w:sdtPr>
              <w:sdtEndPr/>
              <w:sdtContent>
                <w:bookmarkStart w:id="76627944" w:name="TblVedlegg__ndb_tittel___1___2"/>
                <w:r w:rsidR="006E766A" w:rsidRPr="00E07BDE">
                  <w:rPr>
                    <w:rFonts w:asciiTheme="minorHAnsi" w:hAnsiTheme="minorHAnsi" w:cstheme="minorHAnsi"/>
                  </w:rPr>
                  <w:t xml:space="preserve">Regulering_Fausadalen_hyttefelt_-_Anmodning_om_trekking_av_motsegn[1]</w:t>
                </w:r>
              </w:sdtContent>
            </w:sdt>
            <w:bookmarkEnd w:id="76627944"/>
            <w:r w:rsidR="006E766A" w:rsidRPr="00E07BD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</w:tcPr>
          <w:p w14:paraId="67BBCA8A" w14:textId="77777777" w:rsidR="006E766A" w:rsidRPr="00E07BDE" w:rsidRDefault="005E0BDD" w:rsidP="00FA18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Vedlegg__ndb_dokid___1___3"/>
                <w:tag w:val="TblVedlegg__ndb_dokid___1___3"/>
                <w:id w:val="100951388"/>
                <w:dataBinding w:xpath="/document/body/TblVedlegg/table/row[1]/cell[3]" w:storeItemID="{A7BF4040-6188-44C9-BFDE-A16B75F3F0AC}"/>
                <w:text/>
              </w:sdtPr>
              <w:sdtEndPr/>
              <w:sdtContent>
                <w:bookmarkStart w:id="100951388" w:name="TblVedlegg__ndb_dokid___1___3"/>
                <w:r w:rsidR="006E766A" w:rsidRPr="00E07BDE">
                  <w:rPr>
                    <w:rFonts w:asciiTheme="minorHAnsi" w:hAnsiTheme="minorHAnsi" w:cstheme="minorHAnsi"/>
                  </w:rPr>
                  <w:t xml:space="preserve">401485</w:t>
                </w:r>
              </w:sdtContent>
            </w:sdt>
            <w:bookmarkEnd w:id="100951388"/>
          </w:p>
        </w:tc>
      </w:tr>
      <w:tr w:rsidR="006E766A" w:rsidRPr="00E07BDE" w14:paraId="2A55EC4C" w14:textId="77777777" w:rsidTr="00FA1829">
        <w:trPr/>
        <w:tc>
          <w:tcPr>
            <w:tcW w:w="1346" w:type="dxa"/>
          </w:tcPr>
          <w:p w14:paraId="7E69C363" w14:textId="77777777" w:rsidR="006E766A" w:rsidRPr="00E07BDE" w:rsidRDefault="005E0BDD" w:rsidP="00FA18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Vedlegg__ndl_tkdato___2___1"/>
                <w:tag w:val="TblVedlegg__ndl_tkdato___2___1"/>
                <w:id w:val="35724637"/>
                <w:dataBinding w:xpath="/document/body/TblVedlegg/table/row[2]/cell[1]" w:storeItemID="{A7BF4040-6188-44C9-BFDE-A16B75F3F0AC}"/>
                <w:text/>
              </w:sdtPr>
              <w:sdtEndPr/>
              <w:sdtContent>
                <w:bookmarkStart w:id="35724637" w:name="TblVedlegg__ndl_tkdato___2___1"/>
                <w:r w:rsidR="006E766A" w:rsidRPr="00E07BDE">
                  <w:rPr>
                    <w:rFonts w:asciiTheme="minorHAnsi" w:hAnsiTheme="minorHAnsi" w:cstheme="minorHAnsi"/>
                  </w:rPr>
                  <w:t xml:space="preserve">07.11.2024</w:t>
                </w:r>
              </w:sdtContent>
            </w:sdt>
            <w:bookmarkEnd w:id="35724637"/>
          </w:p>
        </w:tc>
        <w:tc>
          <w:tcPr>
            <w:tcW w:w="6237" w:type="dxa"/>
          </w:tcPr>
          <w:p w14:paraId="3A79A500" w14:textId="77777777" w:rsidR="006E766A" w:rsidRPr="00E07BDE" w:rsidRDefault="005E0BDD" w:rsidP="00FA18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Vedlegg__ndb_tittel___2___2"/>
                <w:tag w:val="TblVedlegg__ndb_tittel___2___2"/>
                <w:id w:val="64030052"/>
                <w:dataBinding w:xpath="/document/body/TblVedlegg/table/row[2]/cell[2]" w:storeItemID="{A7BF4040-6188-44C9-BFDE-A16B75F3F0AC}"/>
                <w:text/>
              </w:sdtPr>
              <w:sdtEndPr/>
              <w:sdtContent>
                <w:bookmarkStart w:id="64030052" w:name="TblVedlegg__ndb_tittel___2___2"/>
                <w:r w:rsidR="006E766A" w:rsidRPr="00E07BDE">
                  <w:rPr>
                    <w:rFonts w:asciiTheme="minorHAnsi" w:hAnsiTheme="minorHAnsi" w:cstheme="minorHAnsi"/>
                  </w:rPr>
                  <w:t xml:space="preserve">Vedlegg_1_-_Plankart_Fausadalen[1]</w:t>
                </w:r>
              </w:sdtContent>
            </w:sdt>
            <w:bookmarkEnd w:id="64030052"/>
            <w:r w:rsidR="006E766A" w:rsidRPr="00E07BD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</w:tcPr>
          <w:p w14:paraId="67BBCA8A" w14:textId="77777777" w:rsidR="006E766A" w:rsidRPr="00E07BDE" w:rsidRDefault="005E0BDD" w:rsidP="00FA18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Vedlegg__ndb_dokid___2___3"/>
                <w:tag w:val="TblVedlegg__ndb_dokid___2___3"/>
                <w:id w:val="283505940"/>
                <w:dataBinding w:xpath="/document/body/TblVedlegg/table/row[2]/cell[3]" w:storeItemID="{A7BF4040-6188-44C9-BFDE-A16B75F3F0AC}"/>
                <w:text/>
              </w:sdtPr>
              <w:sdtEndPr/>
              <w:sdtContent>
                <w:bookmarkStart w:id="283505940" w:name="TblVedlegg__ndb_dokid___2___3"/>
                <w:r w:rsidR="006E766A" w:rsidRPr="00E07BDE">
                  <w:rPr>
                    <w:rFonts w:asciiTheme="minorHAnsi" w:hAnsiTheme="minorHAnsi" w:cstheme="minorHAnsi"/>
                  </w:rPr>
                  <w:t xml:space="preserve">401488</w:t>
                </w:r>
              </w:sdtContent>
            </w:sdt>
            <w:bookmarkEnd w:id="283505940"/>
          </w:p>
        </w:tc>
      </w:tr>
      <w:tr w:rsidR="006E766A" w:rsidRPr="00E07BDE" w14:paraId="2A55EC4C" w14:textId="77777777" w:rsidTr="00FA1829">
        <w:trPr/>
        <w:tc>
          <w:tcPr>
            <w:tcW w:w="1346" w:type="dxa"/>
          </w:tcPr>
          <w:p w14:paraId="7E69C363" w14:textId="77777777" w:rsidR="006E766A" w:rsidRPr="00E07BDE" w:rsidRDefault="005E0BDD" w:rsidP="00FA18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Vedlegg__ndl_tkdato___3___1"/>
                <w:tag w:val="TblVedlegg__ndl_tkdato___3___1"/>
                <w:id w:val="85171488"/>
                <w:dataBinding w:xpath="/document/body/TblVedlegg/table/row[3]/cell[1]" w:storeItemID="{A7BF4040-6188-44C9-BFDE-A16B75F3F0AC}"/>
                <w:text/>
              </w:sdtPr>
              <w:sdtEndPr/>
              <w:sdtContent>
                <w:bookmarkStart w:id="85171488" w:name="TblVedlegg__ndl_tkdato___3___1"/>
                <w:bookmarkStart w:id="35724637" w:name="TblVedlegg__ndl_tkdato___2___1"/>
                <w:r w:rsidR="006E766A" w:rsidRPr="00E07BDE">
                  <w:rPr>
                    <w:rFonts w:asciiTheme="minorHAnsi" w:hAnsiTheme="minorHAnsi" w:cstheme="minorHAnsi"/>
                  </w:rPr>
                  <w:t xml:space="preserve">07.11.2024</w:t>
                </w:r>
              </w:sdtContent>
            </w:sdt>
            <w:bookmarkEnd w:id="85171488"/>
            <w:bookmarkEnd w:id="35724637"/>
          </w:p>
        </w:tc>
        <w:tc>
          <w:tcPr>
            <w:tcW w:w="6237" w:type="dxa"/>
          </w:tcPr>
          <w:p w14:paraId="3A79A500" w14:textId="77777777" w:rsidR="006E766A" w:rsidRPr="00E07BDE" w:rsidRDefault="005E0BDD" w:rsidP="00FA18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Vedlegg__ndb_tittel___3___2"/>
                <w:tag w:val="TblVedlegg__ndb_tittel___3___2"/>
                <w:id w:val="32780988"/>
                <w:dataBinding w:xpath="/document/body/TblVedlegg/table/row[3]/cell[2]" w:storeItemID="{A7BF4040-6188-44C9-BFDE-A16B75F3F0AC}"/>
                <w:text/>
              </w:sdtPr>
              <w:sdtEndPr/>
              <w:sdtContent>
                <w:bookmarkStart w:id="32780988" w:name="TblVedlegg__ndb_tittel___3___2"/>
                <w:bookmarkStart w:id="64030052" w:name="TblVedlegg__ndb_tittel___2___2"/>
                <w:r w:rsidR="006E766A" w:rsidRPr="00E07BDE">
                  <w:rPr>
                    <w:rFonts w:asciiTheme="minorHAnsi" w:hAnsiTheme="minorHAnsi" w:cstheme="minorHAnsi"/>
                  </w:rPr>
                  <w:t xml:space="preserve">Vedlegg_2_-_Reguleringsføresegner_Fausadalen_hytteområde[1]</w:t>
                </w:r>
              </w:sdtContent>
            </w:sdt>
            <w:bookmarkEnd w:id="32780988"/>
            <w:bookmarkEnd w:id="64030052"/>
            <w:r w:rsidR="006E766A" w:rsidRPr="00E07BD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</w:tcPr>
          <w:p w14:paraId="67BBCA8A" w14:textId="77777777" w:rsidR="006E766A" w:rsidRPr="00E07BDE" w:rsidRDefault="005E0BDD" w:rsidP="00FA18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Vedlegg__ndb_dokid___3___3"/>
                <w:tag w:val="TblVedlegg__ndb_dokid___3___3"/>
                <w:id w:val="185506300"/>
                <w:dataBinding w:xpath="/document/body/TblVedlegg/table/row[3]/cell[3]" w:storeItemID="{A7BF4040-6188-44C9-BFDE-A16B75F3F0AC}"/>
                <w:text/>
              </w:sdtPr>
              <w:sdtEndPr/>
              <w:sdtContent>
                <w:bookmarkStart w:id="185506300" w:name="TblVedlegg__ndb_dokid___3___3"/>
                <w:bookmarkStart w:id="283505940" w:name="TblVedlegg__ndb_dokid___2___3"/>
                <w:r w:rsidR="006E766A" w:rsidRPr="00E07BDE">
                  <w:rPr>
                    <w:rFonts w:asciiTheme="minorHAnsi" w:hAnsiTheme="minorHAnsi" w:cstheme="minorHAnsi"/>
                  </w:rPr>
                  <w:t xml:space="preserve">401489</w:t>
                </w:r>
              </w:sdtContent>
            </w:sdt>
            <w:bookmarkEnd w:id="185506300"/>
            <w:bookmarkEnd w:id="283505940"/>
          </w:p>
        </w:tc>
      </w:tr>
      <w:tr w:rsidR="006E766A" w:rsidRPr="00E07BDE" w14:paraId="2A55EC4C" w14:textId="77777777" w:rsidTr="00FA1829">
        <w:trPr/>
        <w:tc>
          <w:tcPr>
            <w:tcW w:w="1346" w:type="dxa"/>
          </w:tcPr>
          <w:p w14:paraId="7E69C363" w14:textId="77777777" w:rsidR="006E766A" w:rsidRPr="00E07BDE" w:rsidRDefault="005E0BDD" w:rsidP="00FA18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Vedlegg__ndl_tkdato___4___1"/>
                <w:tag w:val="TblVedlegg__ndl_tkdato___4___1"/>
                <w:id w:val="240545520"/>
                <w:dataBinding w:xpath="/document/body/TblVedlegg/table/row[4]/cell[1]" w:storeItemID="{A7BF4040-6188-44C9-BFDE-A16B75F3F0AC}"/>
                <w:text/>
              </w:sdtPr>
              <w:sdtEndPr/>
              <w:sdtContent>
                <w:bookmarkStart w:id="240545520" w:name="TblVedlegg__ndl_tkdato___4___1"/>
                <w:bookmarkStart w:id="35724637" w:name="TblVedlegg__ndl_tkdato___2___1"/>
                <w:r w:rsidR="006E766A" w:rsidRPr="00E07BDE">
                  <w:rPr>
                    <w:rFonts w:asciiTheme="minorHAnsi" w:hAnsiTheme="minorHAnsi" w:cstheme="minorHAnsi"/>
                  </w:rPr>
                  <w:t xml:space="preserve">07.11.2024</w:t>
                </w:r>
              </w:sdtContent>
            </w:sdt>
            <w:bookmarkEnd w:id="240545520"/>
            <w:bookmarkEnd w:id="35724637"/>
          </w:p>
        </w:tc>
        <w:tc>
          <w:tcPr>
            <w:tcW w:w="6237" w:type="dxa"/>
          </w:tcPr>
          <w:p w14:paraId="3A79A500" w14:textId="77777777" w:rsidR="006E766A" w:rsidRPr="00E07BDE" w:rsidRDefault="005E0BDD" w:rsidP="00FA18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Vedlegg__ndb_tittel___4___2"/>
                <w:tag w:val="TblVedlegg__ndb_tittel___4___2"/>
                <w:id w:val="233427924"/>
                <w:dataBinding w:xpath="/document/body/TblVedlegg/table/row[4]/cell[2]" w:storeItemID="{A7BF4040-6188-44C9-BFDE-A16B75F3F0AC}"/>
                <w:text/>
              </w:sdtPr>
              <w:sdtEndPr/>
              <w:sdtContent>
                <w:bookmarkStart w:id="233427924" w:name="TblVedlegg__ndb_tittel___4___2"/>
                <w:bookmarkStart w:id="64030052" w:name="TblVedlegg__ndb_tittel___2___2"/>
                <w:r w:rsidR="006E766A" w:rsidRPr="00E07BDE">
                  <w:rPr>
                    <w:rFonts w:asciiTheme="minorHAnsi" w:hAnsiTheme="minorHAnsi" w:cstheme="minorHAnsi"/>
                  </w:rPr>
                  <w:t xml:space="preserve">Vedlegg_3_-_Planbeskrivelse_med_konsekvensutredning[1]</w:t>
                </w:r>
              </w:sdtContent>
            </w:sdt>
            <w:bookmarkEnd w:id="233427924"/>
            <w:bookmarkEnd w:id="64030052"/>
            <w:r w:rsidR="006E766A" w:rsidRPr="00E07BD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</w:tcPr>
          <w:p w14:paraId="67BBCA8A" w14:textId="77777777" w:rsidR="006E766A" w:rsidRPr="00E07BDE" w:rsidRDefault="005E0BDD" w:rsidP="00FA182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TblVedlegg__ndb_dokid___4___3"/>
                <w:tag w:val="TblVedlegg__ndb_dokid___4___3"/>
                <w:id w:val="63953565"/>
                <w:dataBinding w:xpath="/document/body/TblVedlegg/table/row[4]/cell[3]" w:storeItemID="{A7BF4040-6188-44C9-BFDE-A16B75F3F0AC}"/>
                <w:text/>
              </w:sdtPr>
              <w:sdtEndPr/>
              <w:sdtContent>
                <w:bookmarkStart w:id="63953565" w:name="TblVedlegg__ndb_dokid___4___3"/>
                <w:bookmarkStart w:id="283505940" w:name="TblVedlegg__ndb_dokid___2___3"/>
                <w:r w:rsidR="006E766A" w:rsidRPr="00E07BDE">
                  <w:rPr>
                    <w:rFonts w:asciiTheme="minorHAnsi" w:hAnsiTheme="minorHAnsi" w:cstheme="minorHAnsi"/>
                  </w:rPr>
                  <w:t xml:space="preserve">401490</w:t>
                </w:r>
              </w:sdtContent>
            </w:sdt>
            <w:bookmarkEnd w:id="63953565"/>
            <w:bookmarkEnd w:id="283505940"/>
          </w:p>
        </w:tc>
      </w:tr>
    </w:tbl>
    <w:p w14:paraId="3D56E31F" w14:textId="77777777" w:rsidR="006E22DF" w:rsidRPr="00E07BDE" w:rsidRDefault="006E22DF">
      <w:pPr>
        <w:rPr>
          <w:rFonts w:asciiTheme="minorHAnsi" w:hAnsiTheme="minorHAnsi" w:cstheme="minorHAnsi"/>
        </w:rPr>
      </w:pPr>
    </w:p>
    <w:p w14:paraId="4953E8FD" w14:textId="77777777" w:rsidR="00901C4E" w:rsidRPr="00E07BDE" w:rsidRDefault="00901C4E">
      <w:pPr>
        <w:rPr>
          <w:rFonts w:asciiTheme="minorHAnsi" w:hAnsiTheme="minorHAnsi" w:cstheme="minorHAnsi"/>
        </w:rPr>
      </w:pPr>
    </w:p>
    <w:p w14:paraId="331E0BC0" w14:textId="77777777" w:rsidR="006E22DF" w:rsidRPr="00E07BDE" w:rsidRDefault="006E22DF">
      <w:pPr>
        <w:rPr>
          <w:rFonts w:asciiTheme="minorHAnsi" w:hAnsiTheme="minorHAnsi" w:cstheme="minorHAnsi"/>
        </w:rPr>
      </w:pPr>
    </w:p>
    <w:p w14:paraId="22B5966D" w14:textId="77777777" w:rsidR="006E22DF" w:rsidRPr="00E07BDE" w:rsidRDefault="006E22DF">
      <w:pPr>
        <w:rPr>
          <w:rFonts w:asciiTheme="minorHAnsi" w:hAnsiTheme="minorHAnsi" w:cstheme="minorHAnsi"/>
        </w:rPr>
      </w:pPr>
    </w:p>
    <w:p w14:paraId="2B5886A0" w14:textId="77777777" w:rsidR="006E22DF" w:rsidRPr="00E07BDE" w:rsidRDefault="006E22DF">
      <w:pPr>
        <w:rPr>
          <w:rFonts w:asciiTheme="minorHAnsi" w:hAnsiTheme="minorHAnsi" w:cstheme="minorHAnsi"/>
        </w:rPr>
      </w:pPr>
    </w:p>
    <w:sectPr w:rsidR="006E22DF" w:rsidRPr="00E07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134" w:bottom="1418" w:left="1418" w:header="567" w:footer="119" w:gutter="0"/>
      <w:cols w:space="708"/>
      <w:formProt w:val="0"/>
      <w:titlePg/>
      <w:docGrid w:linePitch="254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DCE32" w14:textId="77777777" w:rsidR="008F51BB" w:rsidRDefault="008F51BB">
      <w:r>
        <w:separator/>
      </w:r>
    </w:p>
  </w:endnote>
  <w:endnote w:type="continuationSeparator" w:id="0">
    <w:p w14:paraId="6F31BC93" w14:textId="77777777" w:rsidR="008F51BB" w:rsidRDefault="008F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46E4" w14:textId="77777777" w:rsidR="0047254C" w:rsidRDefault="0047254C">
    <w:pPr>
      <w:pStyle w:val="Bot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E615" w14:textId="77777777" w:rsidR="0047254C" w:rsidRDefault="0047254C">
    <w:pPr>
      <w:pStyle w:val="Bot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1" w:type="dxa"/>
      <w:tblBorders>
        <w:top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03"/>
      <w:gridCol w:w="1418"/>
      <w:gridCol w:w="2778"/>
      <w:gridCol w:w="1106"/>
      <w:gridCol w:w="1106"/>
      <w:gridCol w:w="1440"/>
    </w:tblGrid>
    <w:tr w:rsidR="006E22DF" w14:paraId="58AB6047" w14:textId="77777777">
      <w:trPr>
        <w:cantSplit/>
      </w:trPr>
      <w:tc>
        <w:tcPr>
          <w:tcW w:w="1503" w:type="dxa"/>
        </w:tcPr>
        <w:p w14:paraId="54E8BC6B" w14:textId="77777777" w:rsidR="006E22DF" w:rsidRDefault="006E22DF">
          <w:pPr>
            <w:rPr>
              <w:sz w:val="18"/>
            </w:rPr>
          </w:pPr>
          <w:r>
            <w:rPr>
              <w:sz w:val="18"/>
            </w:rPr>
            <w:t>Postadresse:</w:t>
          </w:r>
        </w:p>
        <w:p w14:paraId="7F912B69" w14:textId="77777777" w:rsidR="006E22DF" w:rsidRDefault="005E0BDD">
          <w:pPr>
            <w:rPr>
              <w:sz w:val="18"/>
              <w:vanish/>
            </w:rPr>
          </w:pPr>
          <w:sdt>
            <w:sdtPr>
              <w:rPr>
                <w:noProof/>
                <w:sz w:val="18"/>
                <w:vanish/>
              </w:rPr>
              <w:alias w:val="Sse_Adr2"/>
              <w:tag w:val="Sse_Adr2"/>
              <w:id w:val="66191464"/>
              <w:lock w:val="sdtLocked"/>
              <w:dataBinding w:xpath="/document/footer/Sse_Adr2" w:storeItemID="{A7BF4040-6188-44C9-BFDE-A16B75F3F0AC}"/>
              <w:text/>
            </w:sdtPr>
            <w:sdtEndPr/>
            <w:sdtContent>
              <w:bookmarkStart w:id="24" w:name="Sse_Adr2"/>
              <w:r w:rsidR="00AB397E" w:rsidRPr="00162DE0">
                <w:rPr>
                  <w:noProof/>
                  <w:sz w:val="18"/>
                  <w:vanish/>
                </w:rPr>
                <w:t xml:space="preserve"> </w:t>
              </w:r>
            </w:sdtContent>
          </w:sdt>
          <w:bookmarkEnd w:id="24"/>
          <w:r w:rsidR="006E22DF">
            <w:rPr>
              <w:sz w:val="18"/>
              <w:vanish/>
            </w:rPr>
            <w:t xml:space="preserve"> </w:t>
          </w:r>
        </w:p>
        <w:p w14:paraId="7F3B537A" w14:textId="77777777" w:rsidR="006E22DF" w:rsidRDefault="0047254C">
          <w:pPr>
            <w:rPr>
              <w:sz w:val="18"/>
            </w:rPr>
          </w:pPr>
          <w:r>
            <w:rPr>
              <w:sz w:val="18"/>
            </w:rPr>
            <w:t>6200</w:t>
          </w:r>
          <w:r w:rsidR="006E22DF">
            <w:rPr>
              <w:sz w:val="18"/>
            </w:rPr>
            <w:t xml:space="preserve"> STRANDA</w:t>
          </w:r>
        </w:p>
      </w:tc>
      <w:tc>
        <w:tcPr>
          <w:tcW w:w="1418" w:type="dxa"/>
        </w:tcPr>
        <w:p w14:paraId="21FE64BC" w14:textId="77777777" w:rsidR="006E22DF" w:rsidRDefault="006E22DF">
          <w:pPr>
            <w:rPr>
              <w:sz w:val="18"/>
            </w:rPr>
          </w:pPr>
          <w:r>
            <w:rPr>
              <w:sz w:val="18"/>
            </w:rPr>
            <w:t>Besøksadresse:</w:t>
          </w:r>
        </w:p>
        <w:p w14:paraId="376B4C0D" w14:textId="77777777" w:rsidR="006E22DF" w:rsidRDefault="005E0BDD">
          <w:pPr>
            <w:rPr>
              <w:sz w:val="18"/>
            </w:rPr>
          </w:pPr>
          <w:sdt>
            <w:sdtPr>
              <w:rPr>
                <w:noProof/>
                <w:sz w:val="18"/>
              </w:rPr>
              <w:alias w:val="Sse_Adr"/>
              <w:tag w:val="Sse_Adr"/>
              <w:id w:val="71043168"/>
              <w:lock w:val="sdtLocked"/>
              <w:dataBinding w:xpath="/document/footer/Sse_Adr" w:storeItemID="{A7BF4040-6188-44C9-BFDE-A16B75F3F0AC}"/>
              <w:text/>
            </w:sdtPr>
            <w:sdtEndPr/>
            <w:sdtContent>
              <w:bookmarkStart w:id="25" w:name="Sse_Adr"/>
              <w:r w:rsidR="00AB397E" w:rsidRPr="00162DE0">
                <w:rPr>
                  <w:noProof/>
                  <w:sz w:val="18"/>
                </w:rPr>
                <w:t>Øyna 13</w:t>
              </w:r>
            </w:sdtContent>
          </w:sdt>
          <w:bookmarkEnd w:id="25"/>
        </w:p>
      </w:tc>
      <w:tc>
        <w:tcPr>
          <w:tcW w:w="2778" w:type="dxa"/>
        </w:tcPr>
        <w:p w14:paraId="2A515AB4" w14:textId="77777777" w:rsidR="006E22DF" w:rsidRDefault="006E22DF">
          <w:pPr>
            <w:rPr>
              <w:sz w:val="18"/>
            </w:rPr>
          </w:pPr>
          <w:r>
            <w:rPr>
              <w:sz w:val="18"/>
            </w:rPr>
            <w:t>E-post</w:t>
          </w:r>
        </w:p>
        <w:p w14:paraId="0E1165EA" w14:textId="77777777" w:rsidR="006E22DF" w:rsidRDefault="006E22DF">
          <w:pPr>
            <w:rPr>
              <w:sz w:val="18"/>
            </w:rPr>
          </w:pPr>
          <w:smartTag w:uri="urn:schemas-microsoft-com:office:smarttags" w:element="PersonName">
            <w:r>
              <w:rPr>
                <w:sz w:val="18"/>
              </w:rPr>
              <w:t>post@stranda.kommune.no</w:t>
            </w:r>
          </w:smartTag>
        </w:p>
      </w:tc>
      <w:tc>
        <w:tcPr>
          <w:tcW w:w="1106" w:type="dxa"/>
        </w:tcPr>
        <w:p w14:paraId="4C7F702A" w14:textId="77777777" w:rsidR="006E22DF" w:rsidRDefault="006E22DF">
          <w:pPr>
            <w:rPr>
              <w:sz w:val="18"/>
            </w:rPr>
          </w:pPr>
          <w:r>
            <w:rPr>
              <w:sz w:val="18"/>
            </w:rPr>
            <w:t>Telefon</w:t>
          </w:r>
        </w:p>
        <w:p w14:paraId="4FFED0E6" w14:textId="77777777" w:rsidR="006E22DF" w:rsidRDefault="005E0BDD">
          <w:pPr>
            <w:rPr>
              <w:sz w:val="18"/>
              <w:vanish/>
            </w:rPr>
          </w:pPr>
          <w:sdt>
            <w:sdtPr>
              <w:rPr>
                <w:noProof/>
                <w:sz w:val="18"/>
                <w:vanish/>
              </w:rPr>
              <w:alias w:val="Sse_Tlf"/>
              <w:tag w:val="Sse_Tlf"/>
              <w:id w:val="41253698"/>
              <w:lock w:val="sdtLocked"/>
              <w:dataBinding w:xpath="/document/footer/Sse_Tlf" w:storeItemID="{A7BF4040-6188-44C9-BFDE-A16B75F3F0AC}"/>
              <w:text/>
            </w:sdtPr>
            <w:sdtEndPr/>
            <w:sdtContent>
              <w:bookmarkStart w:id="26" w:name="Sse_Tlf"/>
              <w:r w:rsidR="00AB397E" w:rsidRPr="00162DE0">
                <w:rPr>
                  <w:noProof/>
                  <w:sz w:val="18"/>
                  <w:vanish/>
                </w:rPr>
                <w:t xml:space="preserve"> </w:t>
              </w:r>
            </w:sdtContent>
          </w:sdt>
          <w:bookmarkEnd w:id="26"/>
        </w:p>
      </w:tc>
      <w:tc>
        <w:tcPr>
          <w:tcW w:w="1106" w:type="dxa"/>
        </w:tcPr>
        <w:p w14:paraId="7DA0F8FE" w14:textId="77777777" w:rsidR="006E22DF" w:rsidRDefault="006E22DF">
          <w:pPr>
            <w:rPr>
              <w:sz w:val="18"/>
            </w:rPr>
          </w:pPr>
          <w:r>
            <w:rPr>
              <w:sz w:val="18"/>
            </w:rPr>
            <w:t>Telefaks</w:t>
          </w:r>
        </w:p>
        <w:p w14:paraId="237D28A1" w14:textId="77777777" w:rsidR="006E22DF" w:rsidRDefault="005E0BDD">
          <w:pPr>
            <w:rPr>
              <w:sz w:val="18"/>
              <w:vanish/>
            </w:rPr>
          </w:pPr>
          <w:sdt>
            <w:sdtPr>
              <w:rPr>
                <w:noProof/>
                <w:sz w:val="18"/>
                <w:vanish/>
              </w:rPr>
              <w:alias w:val="Sse_Fax"/>
              <w:tag w:val="Sse_Fax"/>
              <w:id w:val="56681912"/>
              <w:lock w:val="sdtLocked"/>
              <w:dataBinding w:xpath="/document/footer/Sse_Fax" w:storeItemID="{A7BF4040-6188-44C9-BFDE-A16B75F3F0AC}"/>
              <w:text/>
            </w:sdtPr>
            <w:sdtEndPr/>
            <w:sdtContent>
              <w:bookmarkStart w:id="27" w:name="Sse_Fax"/>
              <w:r w:rsidR="00AB397E" w:rsidRPr="00162DE0">
                <w:rPr>
                  <w:noProof/>
                  <w:sz w:val="18"/>
                  <w:vanish/>
                </w:rPr>
                <w:t xml:space="preserve"> </w:t>
              </w:r>
            </w:sdtContent>
          </w:sdt>
          <w:bookmarkEnd w:id="27"/>
        </w:p>
      </w:tc>
      <w:tc>
        <w:tcPr>
          <w:tcW w:w="1440" w:type="dxa"/>
        </w:tcPr>
        <w:p w14:paraId="138C61D0" w14:textId="77777777" w:rsidR="006E22DF" w:rsidRDefault="006E22DF">
          <w:pPr>
            <w:rPr>
              <w:sz w:val="18"/>
            </w:rPr>
          </w:pPr>
          <w:r>
            <w:rPr>
              <w:sz w:val="18"/>
            </w:rPr>
            <w:t>Organisasjonsnr.</w:t>
          </w:r>
        </w:p>
        <w:p w14:paraId="0B911A52" w14:textId="77777777" w:rsidR="006E22DF" w:rsidRDefault="006E22DF">
          <w:pPr>
            <w:rPr>
              <w:sz w:val="18"/>
            </w:rPr>
          </w:pPr>
          <w:r>
            <w:rPr>
              <w:sz w:val="18"/>
            </w:rPr>
            <w:t>964 980 098</w:t>
          </w:r>
        </w:p>
      </w:tc>
    </w:tr>
  </w:tbl>
  <w:p w14:paraId="41996F3E" w14:textId="77777777" w:rsidR="006E22DF" w:rsidRDefault="006E22D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7659" w14:textId="77777777" w:rsidR="008F51BB" w:rsidRDefault="008F51BB">
      <w:r>
        <w:separator/>
      </w:r>
    </w:p>
  </w:footnote>
  <w:footnote w:type="continuationSeparator" w:id="0">
    <w:p w14:paraId="7D4DD5D3" w14:textId="77777777" w:rsidR="008F51BB" w:rsidRDefault="008F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34FE" w14:textId="77777777" w:rsidR="0047254C" w:rsidRDefault="0047254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9074" w14:textId="77777777" w:rsidR="0047254C" w:rsidRDefault="0047254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2"/>
      <w:gridCol w:w="5783"/>
      <w:gridCol w:w="2552"/>
    </w:tblGrid>
    <w:tr w:rsidR="006E22DF" w:rsidRPr="005C307D" w14:paraId="31C9AAB7" w14:textId="77777777">
      <w:trPr/>
      <w:tc>
        <w:tcPr>
          <w:tcW w:w="1162" w:type="dxa"/>
        </w:tcPr>
        <w:p w14:paraId="55DA9EA2" w14:textId="77777777" w:rsidR="006E22DF" w:rsidRDefault="00901C4E">
          <w:pPr>
            <w:spacing w:after="20"/>
          </w:pPr>
          <w:r>
            <w:rPr>
              <w:noProof/>
              <w:lang w:val="nb-NO"/>
            </w:rPr>
            <w:drawing>
              <wp:inline distT="0" distB="0" distL="0" distR="0" wp14:anchorId="3AE63F6A" wp14:editId="2E1BA1AC">
                <wp:extent cx="655320" cy="800100"/>
                <wp:effectExtent l="0" t="0" r="0" b="0"/>
                <wp:docPr id="1" name="Bilde 1" descr="Test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st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3" w:type="dxa"/>
        </w:tcPr>
        <w:p w14:paraId="3F049FA4" w14:textId="77777777" w:rsidR="006E22DF" w:rsidRPr="006E766A" w:rsidRDefault="006E22DF">
          <w:pPr>
            <w:pStyle w:val="Overskrift7"/>
            <w:rPr>
              <w:lang w:val="nb-NO"/>
            </w:rPr>
          </w:pPr>
          <w:r w:rsidRPr="006E766A">
            <w:rPr>
              <w:lang w:val="nb-NO"/>
            </w:rPr>
            <w:t>Stranda kommune</w:t>
          </w:r>
        </w:p>
        <w:p w14:paraId="2F6D3AE9" w14:textId="77777777" w:rsidR="006E22DF" w:rsidRPr="006E766A" w:rsidRDefault="005E0BDD">
          <w:pPr>
            <w:rPr>
              <w:b/>
              <w:sz w:val="28"/>
              <w:lang w:val="nb-NO"/>
            </w:rPr>
          </w:pPr>
          <w:sdt>
            <w:sdtPr>
              <w:rPr>
                <w:b/>
                <w:noProof/>
                <w:sz w:val="28"/>
              </w:rPr>
              <w:alias w:val="Sse_Navn"/>
              <w:tag w:val="Sse_Navn"/>
              <w:id w:val="80789367"/>
              <w:lock w:val="sdtLocked"/>
              <w:dataBinding w:xpath="/document/header/Sse_Navn" w:storeItemID="{A7BF4040-6188-44C9-BFDE-A16B75F3F0AC}"/>
              <w:text/>
            </w:sdtPr>
            <w:sdtEndPr/>
            <w:sdtContent>
              <w:bookmarkStart w:id="22" w:name="Sse_Navn"/>
              <w:r w:rsidR="00AB397E" w:rsidRPr="006E766A">
                <w:rPr>
                  <w:b/>
                  <w:noProof/>
                  <w:sz w:val="28"/>
                  <w:lang w:val="nb-NO"/>
                </w:rPr>
                <w:t>Næring og teknisk</w:t>
              </w:r>
            </w:sdtContent>
          </w:sdt>
          <w:bookmarkEnd w:id="22"/>
        </w:p>
        <w:p w14:paraId="0C79B871" w14:textId="77777777" w:rsidR="006E22DF" w:rsidRPr="006E766A" w:rsidRDefault="006E22DF">
          <w:pPr>
            <w:pStyle w:val="Kommentartekst"/>
            <w:rPr>
              <w:sz w:val="14"/>
            </w:rPr>
          </w:pPr>
        </w:p>
        <w:p w14:paraId="34A57894" w14:textId="77777777" w:rsidR="006E22DF" w:rsidRPr="006E766A" w:rsidRDefault="006E22DF">
          <w:pPr>
            <w:spacing w:before="50" w:line="230" w:lineRule="exact"/>
            <w:rPr>
              <w:sz w:val="20"/>
              <w:lang w:val="nb-NO"/>
            </w:rPr>
          </w:pPr>
          <w:r w:rsidRPr="006E766A">
            <w:rPr>
              <w:sz w:val="20"/>
              <w:lang w:val="nb-NO"/>
            </w:rPr>
            <w:t xml:space="preserve">Saksbehandlar: </w:t>
          </w:r>
          <w:sdt>
            <w:sdtPr>
              <w:rPr>
                <w:sz w:val="20"/>
              </w:rPr>
              <w:alias w:val="Sbr_Navn"/>
              <w:tag w:val="Sbr_Navn"/>
              <w:id w:val="95090819"/>
              <w:lock w:val="sdtLocked"/>
              <w:dataBinding w:xpath="/document/body/Sbr_Navn" w:storeItemID="{A7BF4040-6188-44C9-BFDE-A16B75F3F0AC}"/>
              <w:text/>
            </w:sdtPr>
            <w:sdtEndPr/>
            <w:sdtContent>
              <w:bookmarkStart w:id="23" w:name="Sbr_Navn____1"/>
              <w:r w:rsidRPr="006E766A">
                <w:rPr>
                  <w:sz w:val="20"/>
                  <w:lang w:val="nb-NO"/>
                </w:rPr>
                <w:t>Gabriela Habostad</w:t>
              </w:r>
            </w:sdtContent>
          </w:sdt>
          <w:bookmarkEnd w:id="23"/>
        </w:p>
      </w:tc>
      <w:tc>
        <w:tcPr>
          <w:tcW w:w="2552" w:type="dxa"/>
        </w:tcPr>
        <w:p w14:paraId="4B0FA214" w14:textId="77777777" w:rsidR="006E22DF" w:rsidRPr="006E766A" w:rsidRDefault="006E22DF">
          <w:pPr>
            <w:jc w:val="right"/>
            <w:rPr>
              <w:lang w:val="nb-NO"/>
            </w:rPr>
          </w:pPr>
        </w:p>
      </w:tc>
    </w:tr>
  </w:tbl>
  <w:p w14:paraId="20A6F2F8" w14:textId="77777777" w:rsidR="006E22DF" w:rsidRPr="006E766A" w:rsidRDefault="006E22DF">
    <w:pPr>
      <w:rPr>
        <w:sz w:val="16"/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GB" w:vendorID="8" w:dllVersion="513" w:checkStyle="1"/>
  <w:activeWritingStyle w:appName="MSWord" w:lang="nb-NO" w:vendorID="666" w:dllVersion="513" w:checkStyle="1"/>
  <w:activeWritingStyle w:appName="MSWord" w:lang="nn-NO" w:vendorID="22" w:dllVersion="513" w:checkStyle="1"/>
  <w:activeWritingStyle w:appName="MSWord" w:lang="nb-NO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2DF"/>
    <w:rsid w:val="000273CD"/>
    <w:rsid w:val="00090759"/>
    <w:rsid w:val="000D6FE2"/>
    <w:rsid w:val="000F4562"/>
    <w:rsid w:val="00104348"/>
    <w:rsid w:val="001B710D"/>
    <w:rsid w:val="002502F2"/>
    <w:rsid w:val="002C6857"/>
    <w:rsid w:val="00366CF2"/>
    <w:rsid w:val="003D50F1"/>
    <w:rsid w:val="0047254C"/>
    <w:rsid w:val="004A3ECC"/>
    <w:rsid w:val="00535EB7"/>
    <w:rsid w:val="00594E9A"/>
    <w:rsid w:val="005C292D"/>
    <w:rsid w:val="005C307D"/>
    <w:rsid w:val="005E0BDD"/>
    <w:rsid w:val="005E6675"/>
    <w:rsid w:val="00637F55"/>
    <w:rsid w:val="00683675"/>
    <w:rsid w:val="006A674E"/>
    <w:rsid w:val="006B714F"/>
    <w:rsid w:val="006D636E"/>
    <w:rsid w:val="006E22DF"/>
    <w:rsid w:val="006E766A"/>
    <w:rsid w:val="00745543"/>
    <w:rsid w:val="007A3CD1"/>
    <w:rsid w:val="007D0C03"/>
    <w:rsid w:val="008560C0"/>
    <w:rsid w:val="008B4138"/>
    <w:rsid w:val="008E2F4A"/>
    <w:rsid w:val="008F51BB"/>
    <w:rsid w:val="008F7787"/>
    <w:rsid w:val="00901C4E"/>
    <w:rsid w:val="009174F5"/>
    <w:rsid w:val="00923691"/>
    <w:rsid w:val="00926B69"/>
    <w:rsid w:val="0096366C"/>
    <w:rsid w:val="0097074E"/>
    <w:rsid w:val="00995EEA"/>
    <w:rsid w:val="009C26A2"/>
    <w:rsid w:val="009D2E1A"/>
    <w:rsid w:val="00A56976"/>
    <w:rsid w:val="00A763B7"/>
    <w:rsid w:val="00A7682C"/>
    <w:rsid w:val="00AB397E"/>
    <w:rsid w:val="00AC1F22"/>
    <w:rsid w:val="00AF0AA0"/>
    <w:rsid w:val="00B43ADE"/>
    <w:rsid w:val="00B57827"/>
    <w:rsid w:val="00B745AD"/>
    <w:rsid w:val="00BB1FB7"/>
    <w:rsid w:val="00BC04FE"/>
    <w:rsid w:val="00BD5A89"/>
    <w:rsid w:val="00C40865"/>
    <w:rsid w:val="00C65829"/>
    <w:rsid w:val="00D07009"/>
    <w:rsid w:val="00DE6AF9"/>
    <w:rsid w:val="00E07BDE"/>
    <w:rsid w:val="00E328A0"/>
    <w:rsid w:val="00F022A0"/>
    <w:rsid w:val="00F512D0"/>
    <w:rsid w:val="00F7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,"/>
  <w:listSeparator w:val=";"/>
  <w14:docId w14:val="6917315C"/>
  <w15:docId w15:val="{4ABBFDC8-C9C5-4E28-A609-0F80A8D6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5"/>
      <w:sz w:val="24"/>
      <w:lang w:val="nn-NO"/>
    </w:rPr>
  </w:style>
  <w:style w:type="paragraph" w:styleId="Overskrift1">
    <w:name w:val="heading 1"/>
    <w:basedOn w:val="Normal"/>
    <w:next w:val="Brdtekst"/>
    <w:qFormat/>
    <w:pPr>
      <w:keepNext/>
      <w:keepLines/>
      <w:spacing w:after="240" w:line="240" w:lineRule="atLeast"/>
      <w:jc w:val="center"/>
      <w:outlineLvl w:val="0"/>
    </w:pPr>
    <w:rPr>
      <w:smallCaps/>
      <w:spacing w:val="14"/>
      <w:kern w:val="20"/>
      <w:sz w:val="23"/>
    </w:rPr>
  </w:style>
  <w:style w:type="paragraph" w:styleId="Overskrift2">
    <w:name w:val="heading 2"/>
    <w:basedOn w:val="Normal"/>
    <w:next w:val="Brdtekst"/>
    <w:qFormat/>
    <w:pPr>
      <w:keepNext/>
      <w:keepLines/>
      <w:spacing w:after="240" w:line="240" w:lineRule="atLeast"/>
      <w:outlineLvl w:val="1"/>
    </w:pPr>
    <w:rPr>
      <w:smallCaps/>
      <w:spacing w:val="10"/>
      <w:kern w:val="20"/>
    </w:rPr>
  </w:style>
  <w:style w:type="paragraph" w:styleId="Overskrift3">
    <w:name w:val="heading 3"/>
    <w:basedOn w:val="Normal"/>
    <w:next w:val="Brdteks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Overskrift4">
    <w:name w:val="heading 4"/>
    <w:basedOn w:val="Normal"/>
    <w:next w:val="Normal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b/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Botntekst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character" w:styleId="Kommentarreferanse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lang w:val="nb-NO"/>
    </w:rPr>
  </w:style>
  <w:style w:type="character" w:styleId="Sidetal">
    <w:name w:val="page number"/>
    <w:rPr>
      <w:sz w:val="24"/>
    </w:rPr>
  </w:style>
  <w:style w:type="paragraph" w:styleId="Brdtekst">
    <w:name w:val="Body Text"/>
    <w:basedOn w:val="Normal"/>
    <w:pPr>
      <w:spacing w:after="240" w:line="240" w:lineRule="atLeast"/>
      <w:ind w:firstLine="360"/>
      <w:jc w:val="both"/>
    </w:p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pPr>
      <w:keepNext/>
      <w:keepLines/>
      <w:spacing w:after="0"/>
      <w:ind w:firstLine="0"/>
      <w:jc w:val="left"/>
    </w:pPr>
    <w:rPr>
      <w:kern w:val="20"/>
    </w:rPr>
  </w:style>
  <w:style w:type="paragraph" w:styleId="Meldingshovud">
    <w:name w:val="Message Header"/>
    <w:basedOn w:val="Brdteks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vud"/>
    <w:next w:val="Meldingshovud"/>
  </w:style>
  <w:style w:type="paragraph" w:customStyle="1" w:styleId="MessageHeaderLabel">
    <w:name w:val="Message Header Label"/>
    <w:basedOn w:val="Meldingshovud"/>
    <w:next w:val="Meldingshovud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vud"/>
    <w:next w:val="Brdteks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eginnrykk">
    <w:name w:val="Normal Indent"/>
    <w:basedOn w:val="Normal"/>
    <w:pPr>
      <w:ind w:left="720"/>
    </w:pPr>
  </w:style>
  <w:style w:type="paragraph" w:customStyle="1" w:styleId="ReturnAddress">
    <w:name w:val="Return Address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</w:style>
  <w:style w:type="character" w:customStyle="1" w:styleId="Slogan">
    <w:name w:val="Slogan"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bletekst">
    <w:name w:val="Balloon Text"/>
    <w:basedOn w:val="Normal"/>
    <w:link w:val="BobletekstTeikn"/>
    <w:rsid w:val="006E766A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rsid w:val="006E766A"/>
    <w:rPr>
      <w:rFonts w:ascii="Tahoma" w:hAnsi="Tahoma" w:cs="Tahoma"/>
      <w:spacing w:val="-5"/>
      <w:sz w:val="16"/>
      <w:szCs w:val="16"/>
      <w:lang w:val="nn-NO"/>
    </w:rPr>
  </w:style>
  <w:style w:type="paragraph" w:styleId="NormalWeb">
    <w:name w:val="Normal (Web)"/>
    <w:basedOn w:val="Normal"/>
    <w:uiPriority w:val="99"/>
    <w:semiHidden/>
    <w:unhideWhenUsed/>
    <w:rsid w:val="00E07BDE"/>
    <w:pPr>
      <w:spacing w:before="100" w:beforeAutospacing="1" w:after="100" w:afterAutospacing="1"/>
    </w:pPr>
    <w:rPr>
      <w:spacing w:val="0"/>
      <w:szCs w:val="24"/>
      <w:lang w:val="nb-NO"/>
    </w:rPr>
  </w:style>
  <w:style w:type="character" w:styleId="Sterk">
    <w:name w:val="Strong"/>
    <w:basedOn w:val="Standardskriftforavsnitt"/>
    <w:uiPriority w:val="22"/>
    <w:qFormat/>
    <w:rsid w:val="00E07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3128">
          <w:marLeft w:val="0"/>
          <w:marRight w:val="0"/>
          <w:marTop w:val="15"/>
          <w:marBottom w:val="15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0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omments" Target="comments.xml" Id="rId15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Utg&#229;ande%20brev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websakInfo>
      <fletteDato>07.11.2024</fletteDato>
      <sakid>2020000013</sakid>
      <jpid>2022038532</jpid>
      <filUnique/>
      <filChecksumFørFlett/>
      <erHoveddokument>False</erHoveddokument>
      <dcTitle>Ber om tilbaketrekking av motsegn</dcTitle>
    </websakInfo>
    <docs>
      <doc>
        <Sdm_AMPoststed>MOLDE</Sdm_AMPoststed>
        <Sdm_AMAdr>Postboks 2520</Sdm_AMAdr>
        <Sdm_AMAdr2/>
        <sdm_sdfid>386292</sdm_sdfid>
        <Sdm_AMPostNr>6404</Sdm_AMPostNr>
        <sdm_watermark/>
        <Sdm_AMReferanse/>
        <Sdm_AMNavn>Statsforvaltaren i Møre og Romsdal</Sdm_AMNavn>
      </doc>
      <doc>
        <Sdm_AMPoststed>MOLDE</Sdm_AMPoststed>
        <Sdm_AMAdr>Postboks 2520</Sdm_AMAdr>
        <Sdm_AMAdr2/>
        <sdm_sdfid>386293</sdm_sdfid>
        <Sdm_AMPostNr>6404</Sdm_AMPostNr>
        <sdm_watermark>KOPI</sdm_watermark>
        <Sdm_AMReferanse/>
        <Sdm_AMNavn>Statsforvaltaren i Møre og Romsdal</Sdm_AMNavn>
      </doc>
      <doc>
        <Sdm_AMPoststed>MOLDE</Sdm_AMPoststed>
        <Sdm_AMAdr>Postboks 2520</Sdm_AMAdr>
        <Sdm_AMAdr2/>
        <sdm_sdfid>386295</sdm_sdfid>
        <Sdm_AMPostNr>6404</Sdm_AMPostNr>
        <sdm_watermark>KOPI</sdm_watermark>
        <Sdm_AMReferanse/>
        <Sdm_AMNavn>Statsforvaltaren i Møre og Romsdal</Sdm_AMNavn>
      </doc>
      <doc>
        <Sdm_AMPoststed>MOLDE</Sdm_AMPoststed>
        <Sdm_AMAdr>Postboks 2520</Sdm_AMAdr>
        <Sdm_AMAdr2/>
        <sdm_sdfid>386294</sdm_sdfid>
        <Sdm_AMPostNr>6404</Sdm_AMPostNr>
        <sdm_watermark>KOPI</sdm_watermark>
        <Sdm_AMReferanse/>
        <Sdm_AMNavn>Statsforvaltaren i Møre og Romsdal</Sdm_AMNavn>
      </doc>
    </docs>
    <templateURI>docx</templateURI>
    <mergeMode>MergeOne</mergeMode>
    <showHiddenMark>False</showHiddenMark>
  </properties>
  <header>
    <Sse_Navn>Næring og teknisk</Sse_Navn>
  </header>
  <footer>
    <Sse_Adr2> </Sse_Adr2>
    <Sse_Fax> </Sse_Fax>
    <Sse_Tlf> </Sse_Tlf>
    <Sse_Adr>Øyna 13</Sse_Adr>
  </footer>
  <body>
    <Sdm_AMAdr>Postboks 2520</Sdm_AMAdr>
    <Sdm_AMPostNr>6404</Sdm_AMPostNr>
    <Sas_ArkivSakID>20/13</Sas_ArkivSakID>
    <Sbr_Navn>Gabriela Habostad</Sbr_Navn>
    <Sdo_DokNr>98</Sdo_DokNr>
    <Spg_paragrafID> </Spg_paragrafID>
    <Sbr_Tittel>Planleggar</Sbr_Tittel>
    <Sdm_AMNavn>Statsforvaltaren i Møre og Romsdal</Sdm_AMNavn>
    <Sdo_Tittel2> </Sdo_Tittel2>
    <TblVedlegg>
      <table>
        <headers>
          <header>ndl_tkdato</header>
          <header>ndb_tittel</header>
          <header>ndb_dokid</header>
        </headers>
        <row>
          <cell>07.11.2024</cell>
          <cell>Regulering_Fausadalen_hyttefelt_-_Anmodning_om_trekking_av_motsegn[1]</cell>
          <cell>401485</cell>
        </row>
        <row>
          <cell>07.11.2024</cell>
          <cell>Vedlegg_1_-_Plankart_Fausadalen[1]</cell>
          <cell>401488</cell>
        </row>
        <row>
          <cell>07.11.2024</cell>
          <cell>Vedlegg_2_-_Reguleringsføresegner_Fausadalen_hytteområde[1]</cell>
          <cell>401489</cell>
        </row>
        <row>
          <cell>07.11.2024</cell>
          <cell>Vedlegg_3_-_Planbeskrivelse_med_konsekvensutredning[1]</cell>
          <cell>401490</cell>
        </row>
      </table>
    </TblVedlegg>
    <TblKopiTil>
      <table>
        <headers>
          <header>Sdk_Navn</header>
        </headers>
        <row>
          <cell>Einar Lied</cell>
        </row>
        <row>
          <cell>Eline Einbu Alvestad</cell>
        </row>
        <row>
          <cell>Ivar-Otto Kristiansen</cell>
        </row>
      </table>
    </TblKopiTil>
    <Sdm_AMReferanse> </Sdm_AMReferanse>
    <Sdm_AMPoststed>MOLDE</Sdm_AMPoststed>
    <Sas_ArkivID>K2-L13</Sas_ArkivID>
    <Sdo_DokDato>07.11.2024</Sdo_DokDato>
    <Sgr_Beskrivelse> </Sgr_Beskrivelse>
    <Sdo_Tittel>Ber om tilbaketrekking av motsegn</Sdo_Tittel>
    <Sdm_AMAdr2> </Sdm_AMAdr2>
  </body>
</document>
</file>

<file path=customXml/itemProps1.xml><?xml version="1.0" encoding="utf-8"?>
<ds:datastoreItem xmlns:ds="http://schemas.openxmlformats.org/officeDocument/2006/customXml" ds:itemID="{A7BF4040-6188-44C9-BFDE-A16B75F3F0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Utgåande brev</Template>
  <TotalTime>105</TotalTime>
  <Pages>2</Pages>
  <Words>220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fdgfgper</vt:lpstr>
    </vt:vector>
  </TitlesOfParts>
  <Company>Acos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 om tilbaketrekking av motsegn</dc:title>
  <dc:subject/>
  <dc:creator>Starnda kommune</dc:creator>
  <cp:keywords/>
  <cp:lastModifiedBy>Gabriela Habostad</cp:lastModifiedBy>
  <cp:revision>41</cp:revision>
  <cp:lastPrinted>1998-11-06T10:20:00Z</cp:lastPrinted>
  <dcterms:created xsi:type="dcterms:W3CDTF">2015-02-17T09:49:00Z</dcterms:created>
  <dcterms:modified xsi:type="dcterms:W3CDTF">2024-11-07T10:04:00Z</dcterms:modified>
</cp:coreProperties>
</file>